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F2F2E" w14:textId="7C73DA6F" w:rsidR="008A0DD3" w:rsidRPr="00EB555D" w:rsidRDefault="00DC34DD" w:rsidP="00AA7B18">
      <w:pPr>
        <w:spacing w:line="276" w:lineRule="auto"/>
        <w:jc w:val="both"/>
        <w:rPr>
          <w:rFonts w:cs="Arial"/>
          <w:b/>
          <w:color w:val="000000" w:themeColor="text1"/>
          <w:szCs w:val="22"/>
        </w:rPr>
      </w:pPr>
      <w:r w:rsidRPr="00EB555D">
        <w:rPr>
          <w:rFonts w:cs="Arial"/>
          <w:b/>
          <w:color w:val="000000" w:themeColor="text1"/>
          <w:szCs w:val="22"/>
        </w:rPr>
        <w:t>INSTRUCTIONS FOR COMPLETION</w:t>
      </w:r>
      <w:r w:rsidR="00E7680C" w:rsidRPr="00EB555D">
        <w:rPr>
          <w:rFonts w:cs="Arial"/>
          <w:b/>
          <w:color w:val="000000" w:themeColor="text1"/>
          <w:szCs w:val="22"/>
        </w:rPr>
        <w:t xml:space="preserve"> - </w:t>
      </w:r>
      <w:r w:rsidR="003D5362" w:rsidRPr="00EB555D">
        <w:rPr>
          <w:rFonts w:cs="Arial"/>
          <w:color w:val="000000" w:themeColor="text1"/>
          <w:szCs w:val="22"/>
        </w:rPr>
        <w:t xml:space="preserve">This familiarisation training checklist is to be completed by all joining </w:t>
      </w:r>
      <w:r w:rsidR="00AA3725" w:rsidRPr="00EB555D">
        <w:rPr>
          <w:rFonts w:cs="Arial"/>
          <w:color w:val="000000" w:themeColor="text1"/>
          <w:szCs w:val="22"/>
        </w:rPr>
        <w:t xml:space="preserve">engineering </w:t>
      </w:r>
      <w:r w:rsidR="003D5362" w:rsidRPr="00EB555D">
        <w:rPr>
          <w:rFonts w:cs="Arial"/>
          <w:color w:val="000000" w:themeColor="text1"/>
          <w:szCs w:val="22"/>
        </w:rPr>
        <w:t>officers</w:t>
      </w:r>
      <w:r w:rsidR="008A0DD3" w:rsidRPr="00EB555D">
        <w:rPr>
          <w:rFonts w:cs="Arial"/>
          <w:color w:val="000000" w:themeColor="text1"/>
          <w:szCs w:val="22"/>
        </w:rPr>
        <w:t xml:space="preserve"> </w:t>
      </w:r>
      <w:proofErr w:type="gramStart"/>
      <w:r w:rsidR="008A0DD3" w:rsidRPr="00EB555D">
        <w:rPr>
          <w:rFonts w:cs="Arial"/>
          <w:b/>
          <w:color w:val="000000" w:themeColor="text1"/>
          <w:szCs w:val="22"/>
        </w:rPr>
        <w:t>each and every</w:t>
      </w:r>
      <w:proofErr w:type="gramEnd"/>
      <w:r w:rsidR="008A0DD3" w:rsidRPr="00EB555D">
        <w:rPr>
          <w:rFonts w:cs="Arial"/>
          <w:b/>
          <w:color w:val="000000" w:themeColor="text1"/>
          <w:szCs w:val="22"/>
        </w:rPr>
        <w:t xml:space="preserve"> time</w:t>
      </w:r>
      <w:r w:rsidR="008A0DD3" w:rsidRPr="00EB555D">
        <w:rPr>
          <w:rFonts w:cs="Arial"/>
          <w:color w:val="000000" w:themeColor="text1"/>
          <w:szCs w:val="22"/>
        </w:rPr>
        <w:t xml:space="preserve"> on joining a company ship.</w:t>
      </w:r>
      <w:r w:rsidR="003D5362" w:rsidRPr="00EB555D">
        <w:rPr>
          <w:rFonts w:cs="Arial"/>
          <w:color w:val="000000" w:themeColor="text1"/>
          <w:szCs w:val="22"/>
        </w:rPr>
        <w:t xml:space="preserve"> </w:t>
      </w:r>
      <w:r w:rsidR="00880D8A" w:rsidRPr="00EB555D">
        <w:rPr>
          <w:rFonts w:cs="Arial"/>
          <w:color w:val="000000" w:themeColor="text1"/>
          <w:szCs w:val="22"/>
        </w:rPr>
        <w:t xml:space="preserve"> </w:t>
      </w:r>
      <w:r w:rsidR="003D5362" w:rsidRPr="00EB555D">
        <w:rPr>
          <w:rFonts w:cs="Arial"/>
          <w:b/>
          <w:color w:val="000000" w:themeColor="text1"/>
          <w:szCs w:val="22"/>
        </w:rPr>
        <w:t>Part A must be completed before sailing</w:t>
      </w:r>
      <w:r w:rsidR="00983930" w:rsidRPr="00EB555D">
        <w:rPr>
          <w:rFonts w:cs="Arial"/>
          <w:color w:val="000000" w:themeColor="text1"/>
          <w:szCs w:val="22"/>
        </w:rPr>
        <w:t>.</w:t>
      </w:r>
    </w:p>
    <w:p w14:paraId="60021219" w14:textId="77777777" w:rsidR="007A702A" w:rsidRPr="00EB555D" w:rsidRDefault="007A702A" w:rsidP="00AA7B18">
      <w:pPr>
        <w:spacing w:line="276" w:lineRule="auto"/>
        <w:jc w:val="both"/>
        <w:rPr>
          <w:rFonts w:cs="Arial"/>
          <w:color w:val="000000" w:themeColor="text1"/>
          <w:szCs w:val="22"/>
        </w:rPr>
      </w:pPr>
    </w:p>
    <w:p w14:paraId="7D17B942" w14:textId="2FC12EB3" w:rsidR="003D5362" w:rsidRDefault="00FF6D1F" w:rsidP="00AA7B18">
      <w:pPr>
        <w:spacing w:line="276" w:lineRule="auto"/>
        <w:jc w:val="both"/>
        <w:rPr>
          <w:rFonts w:cs="Arial"/>
          <w:color w:val="000000" w:themeColor="text1"/>
          <w:szCs w:val="22"/>
        </w:rPr>
      </w:pPr>
      <w:r w:rsidRPr="00EB555D">
        <w:rPr>
          <w:rFonts w:cs="Arial"/>
          <w:color w:val="000000" w:themeColor="text1"/>
          <w:szCs w:val="22"/>
        </w:rPr>
        <w:t xml:space="preserve">Every attempt must be made to complete part B of the list during the actual handover between the </w:t>
      </w:r>
      <w:r w:rsidR="0003387B" w:rsidRPr="00EB555D">
        <w:rPr>
          <w:rFonts w:cs="Arial"/>
          <w:color w:val="000000" w:themeColor="text1"/>
          <w:szCs w:val="22"/>
        </w:rPr>
        <w:t>officers</w:t>
      </w:r>
      <w:r w:rsidRPr="00EB555D">
        <w:rPr>
          <w:rFonts w:cs="Arial"/>
          <w:color w:val="000000" w:themeColor="text1"/>
          <w:szCs w:val="22"/>
        </w:rPr>
        <w:t>.</w:t>
      </w:r>
      <w:r w:rsidR="003D5362" w:rsidRPr="00EB555D">
        <w:rPr>
          <w:rFonts w:cs="Arial"/>
          <w:color w:val="000000" w:themeColor="text1"/>
          <w:szCs w:val="22"/>
        </w:rPr>
        <w:t xml:space="preserve"> The completed form is to be returned to </w:t>
      </w:r>
      <w:r w:rsidR="00DC34DD" w:rsidRPr="00EB555D">
        <w:rPr>
          <w:rFonts w:cs="Arial"/>
          <w:color w:val="000000" w:themeColor="text1"/>
          <w:szCs w:val="22"/>
        </w:rPr>
        <w:t xml:space="preserve">the </w:t>
      </w:r>
      <w:r w:rsidR="003D5362" w:rsidRPr="00EB555D">
        <w:rPr>
          <w:rFonts w:cs="Arial"/>
          <w:color w:val="000000" w:themeColor="text1"/>
          <w:szCs w:val="22"/>
        </w:rPr>
        <w:t xml:space="preserve">officer responsible for familiarisation training for verification and recording. </w:t>
      </w:r>
    </w:p>
    <w:p w14:paraId="0B37B6A4" w14:textId="77777777" w:rsidR="00582B19" w:rsidRDefault="00582B19" w:rsidP="00AA7B18">
      <w:pPr>
        <w:spacing w:line="276" w:lineRule="auto"/>
        <w:jc w:val="both"/>
        <w:rPr>
          <w:rFonts w:cs="Arial"/>
          <w:color w:val="000000" w:themeColor="text1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4394"/>
        <w:gridCol w:w="3203"/>
      </w:tblGrid>
      <w:tr w:rsidR="00582B19" w14:paraId="0DBD72DA" w14:textId="77777777" w:rsidTr="00F57F84">
        <w:tc>
          <w:tcPr>
            <w:tcW w:w="3085" w:type="dxa"/>
          </w:tcPr>
          <w:p w14:paraId="2E756CE3" w14:textId="1D4468CC" w:rsidR="00582B19" w:rsidRDefault="00582B19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b/>
                <w:color w:val="000000" w:themeColor="text1"/>
                <w:szCs w:val="22"/>
              </w:rPr>
              <w:t>VESSEL</w:t>
            </w:r>
          </w:p>
        </w:tc>
        <w:tc>
          <w:tcPr>
            <w:tcW w:w="4394" w:type="dxa"/>
          </w:tcPr>
          <w:p w14:paraId="69DF186E" w14:textId="24A68D24" w:rsidR="00582B19" w:rsidRDefault="00582B19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b/>
                <w:color w:val="000000" w:themeColor="text1"/>
                <w:szCs w:val="22"/>
              </w:rPr>
              <w:t>JOINER (NAME &amp; RANK)</w:t>
            </w:r>
          </w:p>
        </w:tc>
        <w:tc>
          <w:tcPr>
            <w:tcW w:w="3203" w:type="dxa"/>
          </w:tcPr>
          <w:p w14:paraId="2EB9173E" w14:textId="26BCAA07" w:rsidR="00582B19" w:rsidRDefault="00582B19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b/>
                <w:color w:val="000000" w:themeColor="text1"/>
                <w:szCs w:val="22"/>
              </w:rPr>
              <w:t>LEAVER (NAME &amp; RANK)</w:t>
            </w:r>
          </w:p>
        </w:tc>
      </w:tr>
      <w:tr w:rsidR="00582B19" w14:paraId="157B3614" w14:textId="77777777" w:rsidTr="00F57F84">
        <w:tc>
          <w:tcPr>
            <w:tcW w:w="3085" w:type="dxa"/>
          </w:tcPr>
          <w:p w14:paraId="37EBDA0E" w14:textId="77777777" w:rsidR="00582B19" w:rsidRDefault="00582B19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permStart w:id="46203503" w:edGrp="everyone" w:colFirst="0" w:colLast="0"/>
            <w:permStart w:id="2094682213" w:edGrp="everyone" w:colFirst="1" w:colLast="1"/>
            <w:permStart w:id="158498664" w:edGrp="everyone" w:colFirst="2" w:colLast="2"/>
          </w:p>
        </w:tc>
        <w:tc>
          <w:tcPr>
            <w:tcW w:w="4394" w:type="dxa"/>
          </w:tcPr>
          <w:p w14:paraId="6E192226" w14:textId="77777777" w:rsidR="00582B19" w:rsidRDefault="00582B19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3203" w:type="dxa"/>
          </w:tcPr>
          <w:p w14:paraId="55400E8E" w14:textId="77777777" w:rsidR="00582B19" w:rsidRDefault="00582B19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permEnd w:id="46203503"/>
      <w:permEnd w:id="2094682213"/>
      <w:permEnd w:id="158498664"/>
    </w:tbl>
    <w:p w14:paraId="3C2E0584" w14:textId="77777777" w:rsidR="00582B19" w:rsidRPr="00EB555D" w:rsidRDefault="00582B19" w:rsidP="00AA7B18">
      <w:pPr>
        <w:spacing w:line="276" w:lineRule="auto"/>
        <w:jc w:val="both"/>
        <w:rPr>
          <w:rFonts w:cs="Arial"/>
          <w:color w:val="000000" w:themeColor="text1"/>
          <w:szCs w:val="22"/>
        </w:rPr>
      </w:pPr>
    </w:p>
    <w:p w14:paraId="182296A0" w14:textId="57EB401A" w:rsidR="003D5362" w:rsidRPr="00EB555D" w:rsidRDefault="003D5362" w:rsidP="00AA7B18">
      <w:pPr>
        <w:spacing w:line="276" w:lineRule="auto"/>
        <w:jc w:val="both"/>
        <w:rPr>
          <w:rFonts w:cs="Arial"/>
          <w:b/>
          <w:color w:val="000000" w:themeColor="text1"/>
          <w:szCs w:val="22"/>
        </w:rPr>
      </w:pPr>
      <w:r w:rsidRPr="00EB555D">
        <w:rPr>
          <w:rFonts w:cs="Arial"/>
          <w:b/>
          <w:color w:val="000000" w:themeColor="text1"/>
          <w:szCs w:val="22"/>
        </w:rPr>
        <w:t xml:space="preserve">PART A – </w:t>
      </w:r>
      <w:r w:rsidR="005017A2" w:rsidRPr="00EB555D">
        <w:rPr>
          <w:rFonts w:cs="Arial"/>
          <w:b/>
          <w:color w:val="000000" w:themeColor="text1"/>
          <w:szCs w:val="22"/>
        </w:rPr>
        <w:t>To be completed prior s</w:t>
      </w:r>
      <w:r w:rsidRPr="00EB555D">
        <w:rPr>
          <w:rFonts w:cs="Arial"/>
          <w:b/>
          <w:color w:val="000000" w:themeColor="text1"/>
          <w:szCs w:val="22"/>
        </w:rPr>
        <w:t>ail</w:t>
      </w:r>
      <w:r w:rsidR="00193E81" w:rsidRPr="00EB555D">
        <w:rPr>
          <w:rFonts w:cs="Arial"/>
          <w:b/>
          <w:color w:val="000000" w:themeColor="text1"/>
          <w:szCs w:val="22"/>
        </w:rPr>
        <w:t>i</w:t>
      </w:r>
      <w:r w:rsidRPr="00EB555D">
        <w:rPr>
          <w:rFonts w:cs="Arial"/>
          <w:b/>
          <w:color w:val="000000" w:themeColor="text1"/>
          <w:szCs w:val="22"/>
        </w:rPr>
        <w:t>ng</w:t>
      </w:r>
    </w:p>
    <w:tbl>
      <w:tblPr>
        <w:tblStyle w:val="TableGrid"/>
        <w:tblW w:w="5034" w:type="pct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6954"/>
        <w:gridCol w:w="993"/>
        <w:gridCol w:w="992"/>
        <w:gridCol w:w="1254"/>
      </w:tblGrid>
      <w:tr w:rsidR="00EB555D" w:rsidRPr="00EB555D" w14:paraId="00AFD886" w14:textId="77777777" w:rsidTr="00582B19">
        <w:trPr>
          <w:trHeight w:val="457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1F92D68" w14:textId="77777777" w:rsidR="00D1687D" w:rsidRPr="00EB555D" w:rsidRDefault="00D1687D" w:rsidP="00AA7B18">
            <w:pPr>
              <w:spacing w:line="276" w:lineRule="auto"/>
              <w:ind w:left="113" w:right="113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F9884" w14:textId="77777777" w:rsidR="00D1687D" w:rsidRPr="00EB555D" w:rsidRDefault="00D1687D" w:rsidP="00AA7B18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r w:rsidRPr="00EB555D">
              <w:rPr>
                <w:rFonts w:cs="Arial"/>
                <w:b/>
                <w:color w:val="000000" w:themeColor="text1"/>
                <w:szCs w:val="22"/>
              </w:rPr>
              <w:t>Requirement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AE077" w14:textId="77777777" w:rsidR="00D1687D" w:rsidRPr="00EB555D" w:rsidRDefault="00D1687D" w:rsidP="00AA7B18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r w:rsidRPr="00EB555D">
              <w:rPr>
                <w:rFonts w:cs="Arial"/>
                <w:b/>
                <w:color w:val="000000" w:themeColor="text1"/>
                <w:szCs w:val="22"/>
              </w:rPr>
              <w:t>Date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6B4D4" w14:textId="77777777" w:rsidR="00D1687D" w:rsidRPr="00EB555D" w:rsidRDefault="00D1687D" w:rsidP="00AA7B18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r w:rsidRPr="00EB555D">
              <w:rPr>
                <w:rFonts w:cs="Arial"/>
                <w:b/>
                <w:color w:val="000000" w:themeColor="text1"/>
                <w:szCs w:val="22"/>
              </w:rPr>
              <w:t>Joiner Initials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3F30B" w14:textId="77777777" w:rsidR="00D1687D" w:rsidRPr="00EB555D" w:rsidRDefault="00D1687D" w:rsidP="00AA7B18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r w:rsidRPr="00EB555D">
              <w:rPr>
                <w:rFonts w:cs="Arial"/>
                <w:b/>
                <w:color w:val="000000" w:themeColor="text1"/>
                <w:szCs w:val="22"/>
              </w:rPr>
              <w:t>Instructor Initials</w:t>
            </w:r>
          </w:p>
        </w:tc>
      </w:tr>
      <w:tr w:rsidR="00EB555D" w:rsidRPr="00EB555D" w14:paraId="5B5A8D70" w14:textId="77777777" w:rsidTr="00582B19">
        <w:trPr>
          <w:trHeight w:val="457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46F572D" w14:textId="511B40D2" w:rsidR="007A702A" w:rsidRPr="00EB555D" w:rsidRDefault="00BE3CBD" w:rsidP="00AA7B18">
            <w:pPr>
              <w:spacing w:line="276" w:lineRule="auto"/>
              <w:ind w:left="113" w:right="113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222120917" w:edGrp="everyone" w:colFirst="2" w:colLast="2"/>
            <w:permStart w:id="958023769" w:edGrp="everyone" w:colFirst="3" w:colLast="3"/>
            <w:permStart w:id="1135107449" w:edGrp="everyone" w:colFirst="4" w:colLast="4"/>
            <w:r w:rsidRPr="00EB555D">
              <w:rPr>
                <w:rFonts w:cs="Arial"/>
                <w:b/>
                <w:color w:val="000000" w:themeColor="text1"/>
                <w:szCs w:val="22"/>
              </w:rPr>
              <w:t xml:space="preserve">TO BE </w:t>
            </w:r>
            <w:r w:rsidR="007A702A" w:rsidRPr="00EB555D">
              <w:rPr>
                <w:rFonts w:cs="Arial"/>
                <w:b/>
                <w:color w:val="000000" w:themeColor="text1"/>
                <w:szCs w:val="22"/>
              </w:rPr>
              <w:t>COMPLETE</w:t>
            </w:r>
            <w:r w:rsidRPr="00EB555D">
              <w:rPr>
                <w:rFonts w:cs="Arial"/>
                <w:b/>
                <w:color w:val="000000" w:themeColor="text1"/>
                <w:szCs w:val="22"/>
              </w:rPr>
              <w:t>D</w:t>
            </w:r>
            <w:r w:rsidR="007A702A" w:rsidRPr="00EB555D">
              <w:rPr>
                <w:rFonts w:cs="Arial"/>
                <w:b/>
                <w:color w:val="000000" w:themeColor="text1"/>
                <w:szCs w:val="22"/>
              </w:rPr>
              <w:t xml:space="preserve"> BEFORE SAILING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D466" w14:textId="77777777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  <w:u w:val="single"/>
              </w:rPr>
            </w:pPr>
            <w:r w:rsidRPr="00EB555D">
              <w:rPr>
                <w:rFonts w:cs="Arial"/>
                <w:b/>
                <w:color w:val="000000" w:themeColor="text1"/>
                <w:szCs w:val="22"/>
                <w:u w:val="single"/>
              </w:rPr>
              <w:t>Emergency Response</w:t>
            </w:r>
          </w:p>
          <w:p w14:paraId="2AF35832" w14:textId="3DF9B6CF" w:rsidR="007A702A" w:rsidRPr="00EB555D" w:rsidRDefault="007A702A" w:rsidP="00AA7B18">
            <w:pPr>
              <w:pStyle w:val="ListParagraph"/>
              <w:numPr>
                <w:ilvl w:val="0"/>
                <w:numId w:val="32"/>
              </w:numPr>
              <w:spacing w:line="276" w:lineRule="auto"/>
              <w:ind w:left="302" w:hanging="302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 xml:space="preserve">Different alarms and means of raising, activation </w:t>
            </w:r>
            <w:r w:rsidR="00FD2435" w:rsidRPr="00EB555D">
              <w:rPr>
                <w:rFonts w:cs="Arial"/>
                <w:color w:val="000000" w:themeColor="text1"/>
                <w:szCs w:val="22"/>
              </w:rPr>
              <w:t>points,</w:t>
            </w:r>
            <w:r w:rsidRPr="00EB555D">
              <w:rPr>
                <w:rFonts w:cs="Arial"/>
                <w:color w:val="000000" w:themeColor="text1"/>
                <w:szCs w:val="22"/>
              </w:rPr>
              <w:t xml:space="preserve"> muster </w:t>
            </w:r>
            <w:r w:rsidR="00FD2435" w:rsidRPr="00EB555D">
              <w:rPr>
                <w:rFonts w:cs="Arial"/>
                <w:color w:val="000000" w:themeColor="text1"/>
                <w:szCs w:val="22"/>
              </w:rPr>
              <w:t>stations, muster</w:t>
            </w:r>
            <w:r w:rsidRPr="00EB555D">
              <w:rPr>
                <w:rFonts w:cs="Arial"/>
                <w:color w:val="000000" w:themeColor="text1"/>
                <w:szCs w:val="22"/>
              </w:rPr>
              <w:t xml:space="preserve"> lists, Muster station details displayed in cabin</w:t>
            </w:r>
            <w:r w:rsidR="00915EEE" w:rsidRPr="00EB555D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="00541673" w:rsidRPr="00EB555D">
              <w:rPr>
                <w:rFonts w:cs="Arial"/>
                <w:color w:val="000000" w:themeColor="text1"/>
                <w:szCs w:val="22"/>
              </w:rPr>
              <w:t xml:space="preserve">and </w:t>
            </w:r>
            <w:r w:rsidR="00915EEE" w:rsidRPr="00EB555D">
              <w:rPr>
                <w:rFonts w:cs="Arial"/>
                <w:color w:val="000000" w:themeColor="text1"/>
                <w:szCs w:val="22"/>
              </w:rPr>
              <w:t>common places</w:t>
            </w:r>
          </w:p>
          <w:p w14:paraId="1FAE4A69" w14:textId="231567CF" w:rsidR="007A702A" w:rsidRPr="00EB555D" w:rsidRDefault="007A702A" w:rsidP="00AA7B18">
            <w:pPr>
              <w:pStyle w:val="ListParagraph"/>
              <w:numPr>
                <w:ilvl w:val="0"/>
                <w:numId w:val="32"/>
              </w:numPr>
              <w:spacing w:line="276" w:lineRule="auto"/>
              <w:ind w:left="275" w:hanging="275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>Responses and duties for Fire /Spill / MOB / Enclosed Space Rescue / Abandon Ship</w:t>
            </w:r>
          </w:p>
          <w:p w14:paraId="6E705594" w14:textId="7C6973A2" w:rsidR="007A702A" w:rsidRPr="00EB555D" w:rsidRDefault="007A702A" w:rsidP="00AA7B18">
            <w:pPr>
              <w:pStyle w:val="ListParagraph"/>
              <w:numPr>
                <w:ilvl w:val="0"/>
                <w:numId w:val="32"/>
              </w:numPr>
              <w:spacing w:line="276" w:lineRule="auto"/>
              <w:ind w:left="275" w:hanging="275"/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>Location and donning of immersion suits/TPA and lifejackets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FEEE6" w14:textId="77777777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3C42" w14:textId="77777777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998D" w14:textId="77777777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EB555D" w:rsidRPr="00EB555D" w14:paraId="7762C6C5" w14:textId="77777777" w:rsidTr="00582B19">
        <w:trPr>
          <w:cantSplit/>
          <w:trHeight w:val="256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539BF20" w14:textId="77777777" w:rsidR="007A702A" w:rsidRPr="00EB555D" w:rsidRDefault="007A702A" w:rsidP="00AA7B18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982336911" w:edGrp="everyone" w:colFirst="2" w:colLast="2"/>
            <w:permStart w:id="703622825" w:edGrp="everyone" w:colFirst="3" w:colLast="3"/>
            <w:permStart w:id="660739163" w:edGrp="everyone" w:colFirst="4" w:colLast="4"/>
            <w:permEnd w:id="1222120917"/>
            <w:permEnd w:id="958023769"/>
            <w:permEnd w:id="1135107449"/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FF2D" w14:textId="65FD4951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 xml:space="preserve">Communication means and systems used onboard </w:t>
            </w:r>
            <w:r w:rsidR="00FD2435" w:rsidRPr="00EB555D">
              <w:rPr>
                <w:rFonts w:cs="Arial"/>
                <w:color w:val="000000" w:themeColor="text1"/>
                <w:szCs w:val="22"/>
              </w:rPr>
              <w:t>(GMDSS,</w:t>
            </w:r>
            <w:r w:rsidRPr="00EB555D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="00FD2435" w:rsidRPr="00EB555D">
              <w:rPr>
                <w:rFonts w:cs="Arial"/>
                <w:color w:val="000000" w:themeColor="text1"/>
                <w:szCs w:val="22"/>
              </w:rPr>
              <w:t>INTERNAL,</w:t>
            </w:r>
            <w:r w:rsidRPr="00EB555D">
              <w:rPr>
                <w:rFonts w:cs="Arial"/>
                <w:color w:val="000000" w:themeColor="text1"/>
                <w:szCs w:val="22"/>
              </w:rPr>
              <w:t xml:space="preserve"> EXTERNAL)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1EF1" w14:textId="77777777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684C8" w14:textId="77777777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C718" w14:textId="77777777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EB555D" w:rsidRPr="00EB555D" w14:paraId="40C06C13" w14:textId="77777777" w:rsidTr="00582B19">
        <w:trPr>
          <w:cantSplit/>
          <w:trHeight w:val="305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D70A36" w14:textId="77777777" w:rsidR="007A702A" w:rsidRPr="00EB555D" w:rsidRDefault="007A702A" w:rsidP="00AA7B18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900807097" w:edGrp="everyone" w:colFirst="2" w:colLast="2"/>
            <w:permStart w:id="1746547754" w:edGrp="everyone" w:colFirst="3" w:colLast="3"/>
            <w:permStart w:id="1565748240" w:edGrp="everyone" w:colFirst="4" w:colLast="4"/>
            <w:permEnd w:id="982336911"/>
            <w:permEnd w:id="703622825"/>
            <w:permEnd w:id="660739163"/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E102" w14:textId="311EC8AC" w:rsidR="007A702A" w:rsidRPr="00EB555D" w:rsidRDefault="00FD2435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>Location, use</w:t>
            </w:r>
            <w:r w:rsidR="007A702A" w:rsidRPr="00EB555D">
              <w:rPr>
                <w:rFonts w:cs="Arial"/>
                <w:color w:val="000000" w:themeColor="text1"/>
                <w:szCs w:val="22"/>
              </w:rPr>
              <w:t xml:space="preserve"> and operation of all lifebuoys /Self igniting lights/MOB marker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F7DF" w14:textId="77777777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95F18" w14:textId="77777777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DC62" w14:textId="77777777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EB555D" w:rsidRPr="00EB555D" w14:paraId="53C10FC1" w14:textId="77777777" w:rsidTr="00582B19">
        <w:trPr>
          <w:cantSplit/>
          <w:trHeight w:val="305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C408C" w14:textId="77777777" w:rsidR="007A702A" w:rsidRPr="00EB555D" w:rsidRDefault="007A702A" w:rsidP="00AA7B18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919277873" w:edGrp="everyone" w:colFirst="2" w:colLast="2"/>
            <w:permStart w:id="1582712321" w:edGrp="everyone" w:colFirst="3" w:colLast="3"/>
            <w:permStart w:id="646136723" w:edGrp="everyone" w:colFirst="4" w:colLast="4"/>
            <w:permEnd w:id="1900807097"/>
            <w:permEnd w:id="1746547754"/>
            <w:permEnd w:id="1565748240"/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1647" w14:textId="0E20D920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>Location of embarkation stations and deployment of ladders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445FB" w14:textId="77777777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0F5B" w14:textId="77777777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E495" w14:textId="77777777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EB555D" w:rsidRPr="00EB555D" w14:paraId="19A93112" w14:textId="77777777" w:rsidTr="00582B19">
        <w:trPr>
          <w:cantSplit/>
          <w:trHeight w:val="208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7E598" w14:textId="77777777" w:rsidR="007A702A" w:rsidRPr="00EB555D" w:rsidRDefault="007A702A" w:rsidP="00AA7B18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2007572561" w:edGrp="everyone" w:colFirst="2" w:colLast="2"/>
            <w:permStart w:id="143810653" w:edGrp="everyone" w:colFirst="3" w:colLast="3"/>
            <w:permStart w:id="776995106" w:edGrp="everyone" w:colFirst="4" w:colLast="4"/>
            <w:permEnd w:id="919277873"/>
            <w:permEnd w:id="1582712321"/>
            <w:permEnd w:id="646136723"/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CD1D" w14:textId="0C41C9DD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>Location of all embarkation lights and operating switches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A3A9" w14:textId="77777777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6083" w14:textId="77777777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4F97" w14:textId="77777777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EB555D" w:rsidRPr="00EB555D" w14:paraId="43677873" w14:textId="77777777" w:rsidTr="00582B19">
        <w:trPr>
          <w:cantSplit/>
          <w:trHeight w:val="305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6AC49" w14:textId="77777777" w:rsidR="007A702A" w:rsidRPr="00EB555D" w:rsidRDefault="007A702A" w:rsidP="00AA7B18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501968733" w:edGrp="everyone" w:colFirst="2" w:colLast="2"/>
            <w:permStart w:id="1011223170" w:edGrp="everyone" w:colFirst="3" w:colLast="3"/>
            <w:permStart w:id="1900116228" w:edGrp="everyone" w:colFirst="4" w:colLast="4"/>
            <w:permEnd w:id="2007572561"/>
            <w:permEnd w:id="143810653"/>
            <w:permEnd w:id="776995106"/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6A79" w14:textId="1E2EF3CF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>Safety symbols and IMO signs used onboard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8AD5" w14:textId="77777777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E706" w14:textId="77777777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93DE" w14:textId="77777777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EB555D" w:rsidRPr="00EB555D" w14:paraId="4D0D11CA" w14:textId="77777777" w:rsidTr="00582B19">
        <w:trPr>
          <w:cantSplit/>
          <w:trHeight w:val="305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2D8A2" w14:textId="77777777" w:rsidR="007A702A" w:rsidRPr="00EB555D" w:rsidRDefault="007A702A" w:rsidP="00AA7B18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285761985" w:edGrp="everyone" w:colFirst="2" w:colLast="2"/>
            <w:permStart w:id="654656717" w:edGrp="everyone" w:colFirst="3" w:colLast="3"/>
            <w:permStart w:id="1342450802" w:edGrp="everyone" w:colFirst="4" w:colLast="4"/>
            <w:permEnd w:id="501968733"/>
            <w:permEnd w:id="1011223170"/>
            <w:permEnd w:id="1900116228"/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9F83" w14:textId="5660F49B" w:rsidR="007A702A" w:rsidRPr="00EB555D" w:rsidRDefault="00FD2435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>Location,</w:t>
            </w:r>
            <w:r w:rsidR="007A702A" w:rsidRPr="00EB555D">
              <w:rPr>
                <w:rFonts w:cs="Arial"/>
                <w:color w:val="000000" w:themeColor="text1"/>
                <w:szCs w:val="22"/>
              </w:rPr>
              <w:t xml:space="preserve"> use and operation of EPIRB/SART / survival craft radios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2434" w14:textId="77777777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1883" w14:textId="77777777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3514" w14:textId="77777777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EB555D" w:rsidRPr="00EB555D" w14:paraId="1C37570A" w14:textId="77777777" w:rsidTr="00582B19">
        <w:trPr>
          <w:cantSplit/>
          <w:trHeight w:val="305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0B97C" w14:textId="77777777" w:rsidR="007A702A" w:rsidRPr="00EB555D" w:rsidRDefault="007A702A" w:rsidP="00AA7B18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355171443" w:edGrp="everyone" w:colFirst="2" w:colLast="2"/>
            <w:permStart w:id="181160738" w:edGrp="everyone" w:colFirst="3" w:colLast="3"/>
            <w:permStart w:id="1815768620" w:edGrp="everyone" w:colFirst="4" w:colLast="4"/>
            <w:permEnd w:id="1285761985"/>
            <w:permEnd w:id="654656717"/>
            <w:permEnd w:id="1342450802"/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C42D" w14:textId="305D1CAD" w:rsidR="007A702A" w:rsidRPr="00EB555D" w:rsidRDefault="00FD2435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>Location,</w:t>
            </w:r>
            <w:r w:rsidR="007A702A" w:rsidRPr="00EB555D">
              <w:rPr>
                <w:rFonts w:cs="Arial"/>
                <w:color w:val="000000" w:themeColor="text1"/>
                <w:szCs w:val="22"/>
              </w:rPr>
              <w:t xml:space="preserve"> use and operation of different pyrotechnics </w:t>
            </w:r>
            <w:r w:rsidRPr="00EB555D">
              <w:rPr>
                <w:rFonts w:cs="Arial"/>
                <w:color w:val="000000" w:themeColor="text1"/>
                <w:szCs w:val="22"/>
              </w:rPr>
              <w:t>(hand</w:t>
            </w:r>
            <w:r w:rsidR="007A702A" w:rsidRPr="00EB555D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Pr="00EB555D">
              <w:rPr>
                <w:rFonts w:cs="Arial"/>
                <w:color w:val="000000" w:themeColor="text1"/>
                <w:szCs w:val="22"/>
              </w:rPr>
              <w:t>flares,</w:t>
            </w:r>
            <w:r w:rsidR="007A702A" w:rsidRPr="00EB555D">
              <w:rPr>
                <w:rFonts w:cs="Arial"/>
                <w:color w:val="000000" w:themeColor="text1"/>
                <w:szCs w:val="22"/>
              </w:rPr>
              <w:t xml:space="preserve"> smoke </w:t>
            </w:r>
            <w:r w:rsidRPr="00EB555D">
              <w:rPr>
                <w:rFonts w:cs="Arial"/>
                <w:color w:val="000000" w:themeColor="text1"/>
                <w:szCs w:val="22"/>
              </w:rPr>
              <w:t>signals,</w:t>
            </w:r>
            <w:r w:rsidR="007A702A" w:rsidRPr="00EB555D">
              <w:rPr>
                <w:rFonts w:cs="Arial"/>
                <w:color w:val="000000" w:themeColor="text1"/>
                <w:szCs w:val="22"/>
              </w:rPr>
              <w:t xml:space="preserve"> rocket parachute flares</w:t>
            </w:r>
            <w:r w:rsidRPr="00EB555D">
              <w:rPr>
                <w:rFonts w:cs="Arial"/>
                <w:color w:val="000000" w:themeColor="text1"/>
                <w:szCs w:val="22"/>
              </w:rPr>
              <w:t>),</w:t>
            </w:r>
            <w:r w:rsidR="007A702A" w:rsidRPr="00EB555D">
              <w:rPr>
                <w:rFonts w:cs="Arial"/>
                <w:color w:val="000000" w:themeColor="text1"/>
                <w:szCs w:val="22"/>
              </w:rPr>
              <w:t xml:space="preserve"> line throwing appliances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F567" w14:textId="77777777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AE4C" w14:textId="77777777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71F4" w14:textId="77777777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EB555D" w:rsidRPr="00EB555D" w14:paraId="137163F8" w14:textId="77777777" w:rsidTr="00582B19">
        <w:trPr>
          <w:cantSplit/>
          <w:trHeight w:val="305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3A175" w14:textId="77777777" w:rsidR="007A702A" w:rsidRPr="00EB555D" w:rsidRDefault="007A702A" w:rsidP="00AA7B18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2084912721" w:edGrp="everyone" w:colFirst="2" w:colLast="2"/>
            <w:permStart w:id="2113486124" w:edGrp="everyone" w:colFirst="3" w:colLast="3"/>
            <w:permStart w:id="1437729370" w:edGrp="everyone" w:colFirst="4" w:colLast="4"/>
            <w:permEnd w:id="355171443"/>
            <w:permEnd w:id="181160738"/>
            <w:permEnd w:id="1815768620"/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F85F" w14:textId="0D330D31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 xml:space="preserve">Location and lowering procedures for lifeboats /rescue boats / life rafts / inflatable life rafts/davit launched </w:t>
            </w:r>
            <w:proofErr w:type="spellStart"/>
            <w:r w:rsidRPr="00EB555D">
              <w:rPr>
                <w:rFonts w:cs="Arial"/>
                <w:color w:val="000000" w:themeColor="text1"/>
                <w:szCs w:val="22"/>
              </w:rPr>
              <w:t>liferafts</w:t>
            </w:r>
            <w:proofErr w:type="spellEnd"/>
            <w:r w:rsidRPr="00EB555D">
              <w:rPr>
                <w:rFonts w:cs="Arial"/>
                <w:color w:val="000000" w:themeColor="text1"/>
                <w:szCs w:val="22"/>
              </w:rPr>
              <w:t xml:space="preserve"> etc as applicable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1973" w14:textId="77777777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FC0B" w14:textId="77777777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50AF0" w14:textId="77777777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EB555D" w:rsidRPr="00EB555D" w14:paraId="06DF3CE0" w14:textId="77777777" w:rsidTr="00582B19">
        <w:trPr>
          <w:cantSplit/>
          <w:trHeight w:val="305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39517" w14:textId="77777777" w:rsidR="007A702A" w:rsidRPr="00EB555D" w:rsidRDefault="007A702A" w:rsidP="00AA7B18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2062960287" w:edGrp="everyone" w:colFirst="2" w:colLast="2"/>
            <w:permStart w:id="753433192" w:edGrp="everyone" w:colFirst="3" w:colLast="3"/>
            <w:permStart w:id="1365343388" w:edGrp="everyone" w:colFirst="4" w:colLast="4"/>
            <w:permEnd w:id="2084912721"/>
            <w:permEnd w:id="2113486124"/>
            <w:permEnd w:id="1437729370"/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9ABF" w14:textId="42B8CE95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>Lifeboat and rescue boat engine starting procedures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C9A47" w14:textId="77777777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32B2" w14:textId="77777777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ACD5" w14:textId="77777777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EB555D" w:rsidRPr="00EB555D" w14:paraId="4DCB91F7" w14:textId="77777777" w:rsidTr="00582B19">
        <w:trPr>
          <w:cantSplit/>
          <w:trHeight w:val="305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38DA4" w14:textId="77777777" w:rsidR="007A702A" w:rsidRPr="00EB555D" w:rsidRDefault="007A702A" w:rsidP="00AA7B18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969034891" w:edGrp="everyone" w:colFirst="2" w:colLast="2"/>
            <w:permStart w:id="75438244" w:edGrp="everyone" w:colFirst="3" w:colLast="3"/>
            <w:permStart w:id="2032214764" w:edGrp="everyone" w:colFirst="4" w:colLast="4"/>
            <w:permEnd w:id="2062960287"/>
            <w:permEnd w:id="753433192"/>
            <w:permEnd w:id="1365343388"/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C62F" w14:textId="72B491C7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 xml:space="preserve">Arrangement of lifeboat </w:t>
            </w:r>
            <w:r w:rsidR="00FD2435" w:rsidRPr="00EB555D">
              <w:rPr>
                <w:rFonts w:cs="Arial"/>
                <w:color w:val="000000" w:themeColor="text1"/>
                <w:szCs w:val="22"/>
              </w:rPr>
              <w:t>davit,</w:t>
            </w:r>
            <w:r w:rsidRPr="00EB555D">
              <w:rPr>
                <w:rFonts w:cs="Arial"/>
                <w:color w:val="000000" w:themeColor="text1"/>
                <w:szCs w:val="22"/>
              </w:rPr>
              <w:t xml:space="preserve"> limit switch and winch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F1C8" w14:textId="77777777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336D" w14:textId="77777777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A79B" w14:textId="77777777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EB555D" w:rsidRPr="00EB555D" w14:paraId="2F7371D5" w14:textId="77777777" w:rsidTr="00582B19">
        <w:trPr>
          <w:cantSplit/>
          <w:trHeight w:val="305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1A1AD" w14:textId="77777777" w:rsidR="007A702A" w:rsidRPr="00EB555D" w:rsidRDefault="007A702A" w:rsidP="00AA7B18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632629327" w:edGrp="everyone" w:colFirst="2" w:colLast="2"/>
            <w:permStart w:id="572738265" w:edGrp="everyone" w:colFirst="3" w:colLast="3"/>
            <w:permStart w:id="1052330223" w:edGrp="everyone" w:colFirst="4" w:colLast="4"/>
            <w:permEnd w:id="969034891"/>
            <w:permEnd w:id="75438244"/>
            <w:permEnd w:id="2032214764"/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6D6D" w14:textId="03CE3088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>Familiarization with type and method of lifeboat hook release systems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A093" w14:textId="77777777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8EFB" w14:textId="77777777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F9EA" w14:textId="77777777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EB555D" w:rsidRPr="00EB555D" w14:paraId="3312D5F8" w14:textId="77777777" w:rsidTr="00582B19">
        <w:trPr>
          <w:cantSplit/>
          <w:trHeight w:val="305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FF21E" w14:textId="77777777" w:rsidR="007A702A" w:rsidRPr="00EB555D" w:rsidRDefault="007A702A" w:rsidP="00AA7B18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831011850" w:edGrp="everyone" w:colFirst="2" w:colLast="2"/>
            <w:permStart w:id="811411499" w:edGrp="everyone" w:colFirst="3" w:colLast="3"/>
            <w:permStart w:id="1139935894" w:edGrp="everyone" w:colFirst="4" w:colLast="4"/>
            <w:permEnd w:id="632629327"/>
            <w:permEnd w:id="572738265"/>
            <w:permEnd w:id="1052330223"/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3ACC" w14:textId="6B2F2503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 xml:space="preserve">Location and type of nearest fire </w:t>
            </w:r>
            <w:r w:rsidR="00FD2435" w:rsidRPr="00EB555D">
              <w:rPr>
                <w:rFonts w:cs="Arial"/>
                <w:color w:val="000000" w:themeColor="text1"/>
                <w:szCs w:val="22"/>
              </w:rPr>
              <w:t>extinguisher,</w:t>
            </w:r>
            <w:r w:rsidRPr="00EB555D">
              <w:rPr>
                <w:rFonts w:cs="Arial"/>
                <w:color w:val="000000" w:themeColor="text1"/>
                <w:szCs w:val="22"/>
              </w:rPr>
              <w:t xml:space="preserve"> nearest escape route and nearest alarm activation point from cabin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6C0A" w14:textId="77777777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7FBCC" w14:textId="77777777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A8E3" w14:textId="77777777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EB555D" w:rsidRPr="00EB555D" w14:paraId="016D38D1" w14:textId="77777777" w:rsidTr="00582B19">
        <w:trPr>
          <w:cantSplit/>
          <w:trHeight w:val="268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7D603" w14:textId="77777777" w:rsidR="007A702A" w:rsidRPr="00EB555D" w:rsidRDefault="007A702A" w:rsidP="00AA7B18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978349624" w:edGrp="everyone" w:colFirst="2" w:colLast="2"/>
            <w:permStart w:id="362432997" w:edGrp="everyone" w:colFirst="3" w:colLast="3"/>
            <w:permStart w:id="1305172659" w:edGrp="everyone" w:colFirst="4" w:colLast="4"/>
            <w:permEnd w:id="1831011850"/>
            <w:permEnd w:id="811411499"/>
            <w:permEnd w:id="1139935894"/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0023" w14:textId="247E4C01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 xml:space="preserve">Location and use of fixed </w:t>
            </w:r>
            <w:proofErr w:type="spellStart"/>
            <w:r w:rsidRPr="00EB555D">
              <w:rPr>
                <w:rFonts w:cs="Arial"/>
                <w:color w:val="000000" w:themeColor="text1"/>
                <w:szCs w:val="22"/>
              </w:rPr>
              <w:t>fire fighting</w:t>
            </w:r>
            <w:proofErr w:type="spellEnd"/>
            <w:r w:rsidRPr="00EB555D">
              <w:rPr>
                <w:rFonts w:cs="Arial"/>
                <w:color w:val="000000" w:themeColor="text1"/>
                <w:szCs w:val="22"/>
              </w:rPr>
              <w:t xml:space="preserve"> systems - CO</w:t>
            </w:r>
            <w:r w:rsidRPr="00EB555D">
              <w:rPr>
                <w:rFonts w:cs="Arial"/>
                <w:color w:val="000000" w:themeColor="text1"/>
                <w:szCs w:val="22"/>
                <w:vertAlign w:val="subscript"/>
              </w:rPr>
              <w:t>2</w:t>
            </w:r>
            <w:r w:rsidRPr="00EB555D">
              <w:rPr>
                <w:rFonts w:cs="Arial"/>
                <w:color w:val="000000" w:themeColor="text1"/>
                <w:szCs w:val="22"/>
              </w:rPr>
              <w:t xml:space="preserve"> / water mist system or other ship systems including galley </w:t>
            </w:r>
            <w:proofErr w:type="spellStart"/>
            <w:r w:rsidRPr="00EB555D">
              <w:rPr>
                <w:rFonts w:cs="Arial"/>
                <w:color w:val="000000" w:themeColor="text1"/>
                <w:szCs w:val="22"/>
              </w:rPr>
              <w:t>fire fighting</w:t>
            </w:r>
            <w:proofErr w:type="spellEnd"/>
            <w:r w:rsidRPr="00EB555D">
              <w:rPr>
                <w:rFonts w:cs="Arial"/>
                <w:color w:val="000000" w:themeColor="text1"/>
                <w:szCs w:val="22"/>
              </w:rPr>
              <w:t xml:space="preserve"> system </w:t>
            </w:r>
            <w:r w:rsidR="00113E83" w:rsidRPr="00EB555D">
              <w:rPr>
                <w:rFonts w:cs="Arial"/>
                <w:color w:val="000000" w:themeColor="text1"/>
                <w:szCs w:val="22"/>
              </w:rPr>
              <w:t xml:space="preserve">and fire blanket </w:t>
            </w:r>
            <w:r w:rsidRPr="00EB555D">
              <w:rPr>
                <w:rFonts w:cs="Arial"/>
                <w:color w:val="000000" w:themeColor="text1"/>
                <w:szCs w:val="22"/>
              </w:rPr>
              <w:t>where applicable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30C1" w14:textId="77777777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450E" w14:textId="77777777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D7DF" w14:textId="77777777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EB555D" w:rsidRPr="00EB555D" w14:paraId="66C32DB6" w14:textId="77777777" w:rsidTr="00582B19">
        <w:trPr>
          <w:cantSplit/>
          <w:trHeight w:val="268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86C97" w14:textId="77777777" w:rsidR="007A702A" w:rsidRPr="00EB555D" w:rsidRDefault="007A702A" w:rsidP="00AA7B18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59648302" w:edGrp="everyone" w:colFirst="2" w:colLast="2"/>
            <w:permStart w:id="1967001109" w:edGrp="everyone" w:colFirst="3" w:colLast="3"/>
            <w:permStart w:id="1371874568" w:edGrp="everyone" w:colFirst="4" w:colLast="4"/>
            <w:permEnd w:id="978349624"/>
            <w:permEnd w:id="362432997"/>
            <w:permEnd w:id="1305172659"/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96EC" w14:textId="408B7556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 xml:space="preserve">Location and use of portable /wheeled </w:t>
            </w:r>
            <w:proofErr w:type="spellStart"/>
            <w:r w:rsidRPr="00EB555D">
              <w:rPr>
                <w:rFonts w:cs="Arial"/>
                <w:color w:val="000000" w:themeColor="text1"/>
                <w:szCs w:val="22"/>
              </w:rPr>
              <w:t>fire fighting</w:t>
            </w:r>
            <w:proofErr w:type="spellEnd"/>
            <w:r w:rsidRPr="00EB555D">
              <w:rPr>
                <w:rFonts w:cs="Arial"/>
                <w:color w:val="000000" w:themeColor="text1"/>
                <w:szCs w:val="22"/>
              </w:rPr>
              <w:t xml:space="preserve"> apparatus</w:t>
            </w:r>
            <w:r w:rsidR="00F50A5D" w:rsidRPr="00EB555D">
              <w:rPr>
                <w:rFonts w:cs="Arial"/>
                <w:color w:val="000000" w:themeColor="text1"/>
                <w:szCs w:val="22"/>
              </w:rPr>
              <w:t xml:space="preserve"> including foam applicators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CD32B" w14:textId="77777777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7F68" w14:textId="77777777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5BFF" w14:textId="77777777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EB555D" w:rsidRPr="00EB555D" w14:paraId="7C2E10A3" w14:textId="77777777" w:rsidTr="00582B19">
        <w:trPr>
          <w:cantSplit/>
          <w:trHeight w:val="268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8D89D" w14:textId="77777777" w:rsidR="007A702A" w:rsidRPr="00EB555D" w:rsidRDefault="007A702A" w:rsidP="00AA7B18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862282588" w:edGrp="everyone" w:colFirst="2" w:colLast="2"/>
            <w:permStart w:id="2032342823" w:edGrp="everyone" w:colFirst="3" w:colLast="3"/>
            <w:permStart w:id="447090035" w:edGrp="everyone" w:colFirst="4" w:colLast="4"/>
            <w:permEnd w:id="59648302"/>
            <w:permEnd w:id="1967001109"/>
            <w:permEnd w:id="1371874568"/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DFFE" w14:textId="3B5779E3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>Location of all emergency escape routes and watertight doors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EEC2" w14:textId="77777777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3B3C" w14:textId="77777777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69A1" w14:textId="77777777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EB555D" w:rsidRPr="00EB555D" w14:paraId="56DD12CF" w14:textId="77777777" w:rsidTr="00582B19">
        <w:trPr>
          <w:cantSplit/>
          <w:trHeight w:val="268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7610C" w14:textId="77777777" w:rsidR="007A702A" w:rsidRPr="00EB555D" w:rsidRDefault="007A702A" w:rsidP="00AA7B18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2065893475" w:edGrp="everyone" w:colFirst="2" w:colLast="2"/>
            <w:permStart w:id="580401973" w:edGrp="everyone" w:colFirst="3" w:colLast="3"/>
            <w:permStart w:id="1948409965" w:edGrp="everyone" w:colFirst="4" w:colLast="4"/>
            <w:permEnd w:id="1862282588"/>
            <w:permEnd w:id="2032342823"/>
            <w:permEnd w:id="447090035"/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FD45" w14:textId="4C9AACF0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>Location of Remote stops and trips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B4033" w14:textId="77777777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749E7" w14:textId="77777777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AE8AD" w14:textId="77777777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EB555D" w:rsidRPr="00EB555D" w14:paraId="6E6F651B" w14:textId="77777777" w:rsidTr="00582B19">
        <w:trPr>
          <w:cantSplit/>
          <w:trHeight w:val="268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FEE01" w14:textId="77777777" w:rsidR="007A702A" w:rsidRPr="00EB555D" w:rsidRDefault="007A702A" w:rsidP="00AA7B18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689446284" w:edGrp="everyone" w:colFirst="2" w:colLast="2"/>
            <w:permStart w:id="1613772972" w:edGrp="everyone" w:colFirst="3" w:colLast="3"/>
            <w:permStart w:id="1577405180" w:edGrp="everyone" w:colFirst="4" w:colLast="4"/>
            <w:permEnd w:id="2065893475"/>
            <w:permEnd w:id="580401973"/>
            <w:permEnd w:id="1948409965"/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67D1" w14:textId="5DE834A4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>Location and operation of ventilators/dampers including operating switches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9365" w14:textId="77777777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03AF" w14:textId="77777777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344E" w14:textId="77777777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EB555D" w:rsidRPr="00EB555D" w14:paraId="282F7B6C" w14:textId="77777777" w:rsidTr="00582B19">
        <w:trPr>
          <w:cantSplit/>
          <w:trHeight w:val="268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DAC4D" w14:textId="77777777" w:rsidR="007A702A" w:rsidRPr="00EB555D" w:rsidRDefault="007A702A" w:rsidP="00AA7B18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664496498" w:edGrp="everyone" w:colFirst="2" w:colLast="2"/>
            <w:permStart w:id="1341215534" w:edGrp="everyone" w:colFirst="3" w:colLast="3"/>
            <w:permStart w:id="2002915661" w:edGrp="everyone" w:colFirst="4" w:colLast="4"/>
            <w:permEnd w:id="689446284"/>
            <w:permEnd w:id="1613772972"/>
            <w:permEnd w:id="1577405180"/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073A" w14:textId="30386067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>Operation and location of SCBA and EEBDs / SCBA compressor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1336" w14:textId="77777777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E1E8" w14:textId="77777777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2999" w14:textId="77777777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EB555D" w:rsidRPr="00EB555D" w14:paraId="4021CD78" w14:textId="77777777" w:rsidTr="00582B19">
        <w:trPr>
          <w:cantSplit/>
          <w:trHeight w:val="268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9E61B" w14:textId="77777777" w:rsidR="007A702A" w:rsidRPr="00EB555D" w:rsidRDefault="007A702A" w:rsidP="00AA7B18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088110150" w:edGrp="everyone" w:colFirst="2" w:colLast="2"/>
            <w:permStart w:id="343688480" w:edGrp="everyone" w:colFirst="3" w:colLast="3"/>
            <w:permStart w:id="1170410221" w:edGrp="everyone" w:colFirst="4" w:colLast="4"/>
            <w:permEnd w:id="1664496498"/>
            <w:permEnd w:id="1341215534"/>
            <w:permEnd w:id="2002915661"/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487D" w14:textId="7DD72DAD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>Location and operation of equipment contained in Fire station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C377" w14:textId="77777777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7B921" w14:textId="77777777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CE8D" w14:textId="77777777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EB555D" w:rsidRPr="00EB555D" w14:paraId="5DEC655C" w14:textId="77777777" w:rsidTr="00582B19">
        <w:trPr>
          <w:cantSplit/>
          <w:trHeight w:val="268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7B1C7" w14:textId="77777777" w:rsidR="007A702A" w:rsidRPr="00EB555D" w:rsidRDefault="007A702A" w:rsidP="00AA7B18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436487088" w:edGrp="everyone" w:colFirst="2" w:colLast="2"/>
            <w:permStart w:id="1853518711" w:edGrp="everyone" w:colFirst="3" w:colLast="3"/>
            <w:permStart w:id="396304422" w:edGrp="everyone" w:colFirst="4" w:colLast="4"/>
            <w:permEnd w:id="1088110150"/>
            <w:permEnd w:id="343688480"/>
            <w:permEnd w:id="1170410221"/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6D8" w14:textId="43003305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>Location of paint store and operation of sprinkler system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F675C" w14:textId="77777777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FE5F" w14:textId="77777777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155FC" w14:textId="77777777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EB555D" w:rsidRPr="00EB555D" w14:paraId="266B26FF" w14:textId="77777777" w:rsidTr="00582B19">
        <w:trPr>
          <w:cantSplit/>
          <w:trHeight w:val="268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C74E5" w14:textId="77777777" w:rsidR="007A702A" w:rsidRPr="00EB555D" w:rsidRDefault="007A702A" w:rsidP="00AA7B18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818637712" w:edGrp="everyone" w:colFirst="2" w:colLast="2"/>
            <w:permStart w:id="2119245972" w:edGrp="everyone" w:colFirst="3" w:colLast="3"/>
            <w:permStart w:id="1427063744" w:edGrp="everyone" w:colFirst="4" w:colLast="4"/>
            <w:permEnd w:id="1436487088"/>
            <w:permEnd w:id="1853518711"/>
            <w:permEnd w:id="396304422"/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7219" w14:textId="600D8A92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 xml:space="preserve">Location of all fire </w:t>
            </w:r>
            <w:r w:rsidR="00FD2435" w:rsidRPr="00EB555D">
              <w:rPr>
                <w:rFonts w:cs="Arial"/>
                <w:color w:val="000000" w:themeColor="text1"/>
                <w:szCs w:val="22"/>
              </w:rPr>
              <w:t>hoses,</w:t>
            </w:r>
            <w:r w:rsidRPr="00EB555D">
              <w:rPr>
                <w:rFonts w:cs="Arial"/>
                <w:color w:val="000000" w:themeColor="text1"/>
                <w:szCs w:val="22"/>
              </w:rPr>
              <w:t xml:space="preserve"> hydrants and isolation </w:t>
            </w:r>
            <w:r w:rsidR="00FD2435" w:rsidRPr="00EB555D">
              <w:rPr>
                <w:rFonts w:cs="Arial"/>
                <w:color w:val="000000" w:themeColor="text1"/>
                <w:szCs w:val="22"/>
              </w:rPr>
              <w:t>valves,</w:t>
            </w:r>
            <w:r w:rsidRPr="00EB555D">
              <w:rPr>
                <w:rFonts w:cs="Arial"/>
                <w:color w:val="000000" w:themeColor="text1"/>
                <w:szCs w:val="22"/>
              </w:rPr>
              <w:t xml:space="preserve"> international shore connection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EFB21" w14:textId="77777777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F0F8A" w14:textId="77777777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151F" w14:textId="77777777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EB555D" w:rsidRPr="00EB555D" w14:paraId="15378838" w14:textId="77777777" w:rsidTr="00582B19">
        <w:trPr>
          <w:cantSplit/>
          <w:trHeight w:val="280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CDC8B" w14:textId="77777777" w:rsidR="007A702A" w:rsidRPr="00EB555D" w:rsidRDefault="007A702A" w:rsidP="00AA7B18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2032564688" w:edGrp="everyone" w:colFirst="2" w:colLast="2"/>
            <w:permStart w:id="952437357" w:edGrp="everyone" w:colFirst="3" w:colLast="3"/>
            <w:permStart w:id="1984701204" w:edGrp="everyone" w:colFirst="4" w:colLast="4"/>
            <w:permEnd w:id="818637712"/>
            <w:permEnd w:id="2119245972"/>
            <w:permEnd w:id="1427063744"/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81D6" w14:textId="3F9BF5B9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>Location and operation of various fire detectors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2B134" w14:textId="77777777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FCFA" w14:textId="77777777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CF3F" w14:textId="77777777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EB555D" w:rsidRPr="00EB555D" w14:paraId="0FEA77C7" w14:textId="77777777" w:rsidTr="00582B19">
        <w:trPr>
          <w:cantSplit/>
          <w:trHeight w:val="268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A52A7" w14:textId="77777777" w:rsidR="007A702A" w:rsidRPr="00EB555D" w:rsidRDefault="007A702A" w:rsidP="00AA7B18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442895564" w:edGrp="everyone" w:colFirst="2" w:colLast="2"/>
            <w:permStart w:id="787316051" w:edGrp="everyone" w:colFirst="3" w:colLast="3"/>
            <w:permStart w:id="586579827" w:edGrp="everyone" w:colFirst="4" w:colLast="4"/>
            <w:permEnd w:id="2032564688"/>
            <w:permEnd w:id="952437357"/>
            <w:permEnd w:id="1984701204"/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1C7CF" w14:textId="13AB005E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>Location and operation of emergency fire pump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FC56" w14:textId="77777777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9F6D" w14:textId="77777777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C21C" w14:textId="77777777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EB555D" w:rsidRPr="00EB555D" w14:paraId="7F57FBE1" w14:textId="77777777" w:rsidTr="00582B19">
        <w:trPr>
          <w:cantSplit/>
          <w:trHeight w:val="268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5C53B" w14:textId="77777777" w:rsidR="007A702A" w:rsidRPr="00EB555D" w:rsidRDefault="007A702A" w:rsidP="00AA7B18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012952476" w:edGrp="everyone" w:colFirst="2" w:colLast="2"/>
            <w:permStart w:id="596796373" w:edGrp="everyone" w:colFirst="3" w:colLast="3"/>
            <w:permStart w:id="1268604192" w:edGrp="everyone" w:colFirst="4" w:colLast="4"/>
            <w:permEnd w:id="442895564"/>
            <w:permEnd w:id="787316051"/>
            <w:permEnd w:id="586579827"/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2161" w14:textId="11CF1E63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>Location and operation of emergency generator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61E0" w14:textId="77777777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ADF5" w14:textId="77777777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F40DC" w14:textId="77777777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EB555D" w:rsidRPr="00EB555D" w14:paraId="3CAF1D97" w14:textId="77777777" w:rsidTr="00582B19">
        <w:trPr>
          <w:cantSplit/>
          <w:trHeight w:val="268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545E3" w14:textId="77777777" w:rsidR="007A702A" w:rsidRPr="00EB555D" w:rsidRDefault="007A702A" w:rsidP="00AA7B18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315783883" w:edGrp="everyone" w:colFirst="2" w:colLast="2"/>
            <w:permStart w:id="1015822651" w:edGrp="everyone" w:colFirst="3" w:colLast="3"/>
            <w:permStart w:id="627182212" w:edGrp="everyone" w:colFirst="4" w:colLast="4"/>
            <w:permEnd w:id="1012952476"/>
            <w:permEnd w:id="596796373"/>
            <w:permEnd w:id="1268604192"/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0448" w14:textId="646F83D4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>Location and identification of all enclosed spaces onboard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30E0" w14:textId="77777777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DAA8" w14:textId="77777777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58C9" w14:textId="77777777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EB555D" w:rsidRPr="00EB555D" w14:paraId="6598D96E" w14:textId="77777777" w:rsidTr="00582B19">
        <w:trPr>
          <w:cantSplit/>
          <w:trHeight w:val="268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05F5A" w14:textId="77777777" w:rsidR="007A702A" w:rsidRPr="00EB555D" w:rsidRDefault="007A702A" w:rsidP="00AA7B18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93612312" w:edGrp="everyone" w:colFirst="2" w:colLast="2"/>
            <w:permStart w:id="838348947" w:edGrp="everyone" w:colFirst="3" w:colLast="3"/>
            <w:permStart w:id="1655582895" w:edGrp="everyone" w:colFirst="4" w:colLast="4"/>
            <w:permEnd w:id="315783883"/>
            <w:permEnd w:id="1015822651"/>
            <w:permEnd w:id="627182212"/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D197" w14:textId="7BAC1FA9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>Smoking regulations / location of designated smoking areas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37C27" w14:textId="77777777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EA608" w14:textId="77777777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4DC9" w14:textId="77777777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EB555D" w:rsidRPr="00EB555D" w14:paraId="7882B89B" w14:textId="77777777" w:rsidTr="00582B19">
        <w:trPr>
          <w:cantSplit/>
          <w:trHeight w:val="268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4B461" w14:textId="77777777" w:rsidR="007A702A" w:rsidRPr="00EB555D" w:rsidRDefault="007A702A" w:rsidP="00AA7B18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44932628" w:edGrp="everyone" w:colFirst="2" w:colLast="2"/>
            <w:permStart w:id="2142270311" w:edGrp="everyone" w:colFirst="3" w:colLast="3"/>
            <w:permStart w:id="870991517" w:edGrp="everyone" w:colFirst="4" w:colLast="4"/>
            <w:permEnd w:id="93612312"/>
            <w:permEnd w:id="838348947"/>
            <w:permEnd w:id="1655582895"/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B385" w14:textId="1547807F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>Location and use of first aid kits / stretcher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DDB2" w14:textId="77777777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4AA31" w14:textId="77777777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1D9F1" w14:textId="77777777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EB555D" w:rsidRPr="00EB555D" w14:paraId="7465ACE9" w14:textId="77777777" w:rsidTr="00582B19">
        <w:trPr>
          <w:cantSplit/>
          <w:trHeight w:val="529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B90730" w14:textId="77777777" w:rsidR="007A702A" w:rsidRPr="00EB555D" w:rsidRDefault="007A702A" w:rsidP="00AA7B18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244548092" w:edGrp="everyone" w:colFirst="2" w:colLast="2"/>
            <w:permStart w:id="431099417" w:edGrp="everyone" w:colFirst="3" w:colLast="3"/>
            <w:permStart w:id="1513910942" w:edGrp="everyone" w:colFirst="4" w:colLast="4"/>
            <w:permEnd w:id="144932628"/>
            <w:permEnd w:id="2142270311"/>
            <w:permEnd w:id="870991517"/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5906F" w14:textId="77777777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  <w:u w:val="single"/>
              </w:rPr>
            </w:pPr>
            <w:r w:rsidRPr="00EB555D">
              <w:rPr>
                <w:rFonts w:cs="Arial"/>
                <w:b/>
                <w:color w:val="000000" w:themeColor="text1"/>
                <w:szCs w:val="22"/>
                <w:u w:val="single"/>
              </w:rPr>
              <w:t>Personal Safety</w:t>
            </w:r>
          </w:p>
          <w:p w14:paraId="0C92BD8E" w14:textId="58619F6F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  <w:u w:val="single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>Issue of PPE and familiarization with company PPE Matrix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B225" w14:textId="77777777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8F109" w14:textId="77777777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395C5" w14:textId="77777777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EB555D" w:rsidRPr="00EB555D" w14:paraId="759D19CD" w14:textId="77777777" w:rsidTr="00582B19">
        <w:trPr>
          <w:cantSplit/>
          <w:trHeight w:val="529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76858" w14:textId="77777777" w:rsidR="007A702A" w:rsidRPr="00EB555D" w:rsidRDefault="007A702A" w:rsidP="00AA7B18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866281786" w:edGrp="everyone" w:colFirst="2" w:colLast="2"/>
            <w:permStart w:id="1746470854" w:edGrp="everyone" w:colFirst="3" w:colLast="3"/>
            <w:permStart w:id="450251631" w:edGrp="everyone" w:colFirst="4" w:colLast="4"/>
            <w:permEnd w:id="1244548092"/>
            <w:permEnd w:id="431099417"/>
            <w:permEnd w:id="1513910942"/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E1FE" w14:textId="77777777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  <w:u w:val="single"/>
              </w:rPr>
            </w:pPr>
            <w:r w:rsidRPr="00EB555D">
              <w:rPr>
                <w:rFonts w:cs="Arial"/>
                <w:b/>
                <w:color w:val="000000" w:themeColor="text1"/>
                <w:szCs w:val="22"/>
                <w:u w:val="single"/>
              </w:rPr>
              <w:t>Critical Procedures</w:t>
            </w:r>
          </w:p>
          <w:p w14:paraId="199CA804" w14:textId="24D226F9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  <w:u w:val="single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 xml:space="preserve">Permit to work system and precautions to be taken </w:t>
            </w:r>
            <w:r w:rsidR="00FD2435" w:rsidRPr="00EB555D">
              <w:rPr>
                <w:rFonts w:cs="Arial"/>
                <w:color w:val="000000" w:themeColor="text1"/>
                <w:szCs w:val="22"/>
              </w:rPr>
              <w:t>(Hot</w:t>
            </w:r>
            <w:r w:rsidRPr="00EB555D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="00FD2435" w:rsidRPr="00EB555D">
              <w:rPr>
                <w:rFonts w:cs="Arial"/>
                <w:color w:val="000000" w:themeColor="text1"/>
                <w:szCs w:val="22"/>
              </w:rPr>
              <w:t>work,</w:t>
            </w:r>
            <w:r w:rsidRPr="00EB555D">
              <w:rPr>
                <w:rFonts w:cs="Arial"/>
                <w:color w:val="000000" w:themeColor="text1"/>
                <w:szCs w:val="22"/>
              </w:rPr>
              <w:t xml:space="preserve"> enclosed space </w:t>
            </w:r>
            <w:r w:rsidR="00FD2435" w:rsidRPr="00EB555D">
              <w:rPr>
                <w:rFonts w:cs="Arial"/>
                <w:color w:val="000000" w:themeColor="text1"/>
                <w:szCs w:val="22"/>
              </w:rPr>
              <w:t>etc)</w:t>
            </w:r>
            <w:r w:rsidRPr="00EB555D">
              <w:rPr>
                <w:rFonts w:cs="Arial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653A8" w14:textId="77777777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E999" w14:textId="77777777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80CE" w14:textId="77777777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EB555D" w:rsidRPr="00EB555D" w14:paraId="5821C10C" w14:textId="77777777" w:rsidTr="00582B19">
        <w:trPr>
          <w:cantSplit/>
          <w:trHeight w:val="529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7A838" w14:textId="77777777" w:rsidR="007A702A" w:rsidRPr="00EB555D" w:rsidRDefault="007A702A" w:rsidP="00AA7B18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368920277" w:edGrp="everyone" w:colFirst="2" w:colLast="2"/>
            <w:permStart w:id="856707612" w:edGrp="everyone" w:colFirst="3" w:colLast="3"/>
            <w:permStart w:id="2057639843" w:edGrp="everyone" w:colFirst="4" w:colLast="4"/>
            <w:permEnd w:id="866281786"/>
            <w:permEnd w:id="1746470854"/>
            <w:permEnd w:id="450251631"/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5E68" w14:textId="56CCF89C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  <w:u w:val="single"/>
              </w:rPr>
            </w:pPr>
            <w:r w:rsidRPr="00EB555D">
              <w:rPr>
                <w:rFonts w:cs="Arial"/>
                <w:b/>
                <w:color w:val="000000" w:themeColor="text1"/>
                <w:szCs w:val="22"/>
                <w:u w:val="single"/>
              </w:rPr>
              <w:t>Mooring</w:t>
            </w:r>
          </w:p>
          <w:p w14:paraId="6A0D468E" w14:textId="2D9EFF47" w:rsidR="007A702A" w:rsidRPr="00EB555D" w:rsidRDefault="007A702A" w:rsidP="00AA7B18">
            <w:pPr>
              <w:pStyle w:val="ListParagraph"/>
              <w:numPr>
                <w:ilvl w:val="0"/>
                <w:numId w:val="44"/>
              </w:numPr>
              <w:spacing w:line="276" w:lineRule="auto"/>
              <w:ind w:left="151" w:hanging="151"/>
              <w:jc w:val="both"/>
              <w:rPr>
                <w:rFonts w:cs="Arial"/>
                <w:b/>
                <w:color w:val="000000" w:themeColor="text1"/>
                <w:szCs w:val="22"/>
                <w:u w:val="single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 xml:space="preserve">Hazards of mooring operations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8AA1A" w14:textId="77777777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E388" w14:textId="77777777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B8E9" w14:textId="77777777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EB555D" w:rsidRPr="00EB555D" w14:paraId="02F3C1A7" w14:textId="77777777" w:rsidTr="00582B19">
        <w:trPr>
          <w:cantSplit/>
          <w:trHeight w:val="529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30617" w14:textId="77777777" w:rsidR="007A702A" w:rsidRPr="00EB555D" w:rsidRDefault="007A702A" w:rsidP="00AA7B18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616058121" w:edGrp="everyone" w:colFirst="2" w:colLast="2"/>
            <w:permStart w:id="579031379" w:edGrp="everyone" w:colFirst="3" w:colLast="3"/>
            <w:permStart w:id="1170815301" w:edGrp="everyone" w:colFirst="4" w:colLast="4"/>
            <w:permEnd w:id="368920277"/>
            <w:permEnd w:id="856707612"/>
            <w:permEnd w:id="2057639843"/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258E6" w14:textId="77777777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  <w:u w:val="single"/>
              </w:rPr>
            </w:pPr>
            <w:r w:rsidRPr="00EB555D">
              <w:rPr>
                <w:rFonts w:cs="Arial"/>
                <w:b/>
                <w:color w:val="000000" w:themeColor="text1"/>
                <w:szCs w:val="22"/>
                <w:u w:val="single"/>
              </w:rPr>
              <w:t>Machinery Spaces</w:t>
            </w:r>
          </w:p>
          <w:p w14:paraId="7C5D6B35" w14:textId="67296AF6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  <w:u w:val="single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>All alarms (normal and emergency) and signals within machinery spaces including CO</w:t>
            </w:r>
            <w:r w:rsidRPr="00EB555D">
              <w:rPr>
                <w:rFonts w:cs="Arial"/>
                <w:color w:val="000000" w:themeColor="text1"/>
                <w:szCs w:val="22"/>
                <w:vertAlign w:val="subscript"/>
              </w:rPr>
              <w:t>2</w:t>
            </w:r>
            <w:r w:rsidRPr="00EB555D">
              <w:rPr>
                <w:rFonts w:cs="Arial"/>
                <w:color w:val="000000" w:themeColor="text1"/>
                <w:szCs w:val="22"/>
              </w:rPr>
              <w:t xml:space="preserve"> release.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6BBB4" w14:textId="77777777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AE25" w14:textId="77777777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C5C4" w14:textId="77777777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EB555D" w:rsidRPr="00EB555D" w14:paraId="506ACC76" w14:textId="77777777" w:rsidTr="00582B19">
        <w:trPr>
          <w:cantSplit/>
          <w:trHeight w:val="529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8464B" w14:textId="77777777" w:rsidR="007A702A" w:rsidRPr="00EB555D" w:rsidRDefault="007A702A" w:rsidP="00AA7B18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294743541" w:edGrp="everyone" w:colFirst="2" w:colLast="2"/>
            <w:permStart w:id="568463801" w:edGrp="everyone" w:colFirst="3" w:colLast="3"/>
            <w:permStart w:id="2048532067" w:edGrp="everyone" w:colFirst="4" w:colLast="4"/>
            <w:permEnd w:id="616058121"/>
            <w:permEnd w:id="579031379"/>
            <w:permEnd w:id="1170815301"/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93F80" w14:textId="77777777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  <w:lang w:val="en-ZA"/>
              </w:rPr>
            </w:pPr>
            <w:r w:rsidRPr="00EB555D">
              <w:rPr>
                <w:rFonts w:cs="Arial"/>
                <w:color w:val="000000" w:themeColor="text1"/>
                <w:szCs w:val="22"/>
                <w:lang w:val="en-ZA"/>
              </w:rPr>
              <w:t>Main Engine and Steering Gear</w:t>
            </w:r>
          </w:p>
          <w:p w14:paraId="0705ED11" w14:textId="77777777" w:rsidR="007A702A" w:rsidRPr="00EB555D" w:rsidRDefault="007A702A" w:rsidP="0070541E">
            <w:pPr>
              <w:pStyle w:val="ListParagraph"/>
              <w:numPr>
                <w:ilvl w:val="0"/>
                <w:numId w:val="46"/>
              </w:numPr>
              <w:spacing w:line="276" w:lineRule="auto"/>
              <w:ind w:left="275" w:hanging="275"/>
              <w:jc w:val="both"/>
              <w:rPr>
                <w:rFonts w:cs="Arial"/>
                <w:color w:val="000000" w:themeColor="text1"/>
                <w:szCs w:val="22"/>
                <w:lang w:val="en-ZA"/>
              </w:rPr>
            </w:pPr>
            <w:r w:rsidRPr="00EB555D">
              <w:rPr>
                <w:rFonts w:cs="Arial"/>
                <w:color w:val="000000" w:themeColor="text1"/>
                <w:szCs w:val="22"/>
                <w:lang w:val="en-ZA"/>
              </w:rPr>
              <w:t>Bridge, ER and Emergency local control of Main Engine.</w:t>
            </w:r>
          </w:p>
          <w:p w14:paraId="391D7521" w14:textId="0964574E" w:rsidR="007A702A" w:rsidRPr="00EB555D" w:rsidRDefault="007A702A" w:rsidP="0070541E">
            <w:pPr>
              <w:pStyle w:val="ListParagraph"/>
              <w:numPr>
                <w:ilvl w:val="0"/>
                <w:numId w:val="45"/>
              </w:numPr>
              <w:spacing w:line="276" w:lineRule="auto"/>
              <w:ind w:left="298" w:hanging="283"/>
              <w:jc w:val="both"/>
              <w:rPr>
                <w:rFonts w:cs="Arial"/>
                <w:color w:val="000000" w:themeColor="text1"/>
                <w:szCs w:val="22"/>
                <w:lang w:val="en-ZA"/>
              </w:rPr>
            </w:pPr>
            <w:r w:rsidRPr="00EB555D">
              <w:rPr>
                <w:rFonts w:cs="Arial"/>
                <w:color w:val="000000" w:themeColor="text1"/>
                <w:szCs w:val="22"/>
                <w:lang w:val="en-ZA"/>
              </w:rPr>
              <w:t>Emergency steering gear and change over procedure.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4137" w14:textId="77777777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A6BB" w14:textId="77777777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4646" w14:textId="77777777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582B19" w:rsidRPr="00EB555D" w14:paraId="5E509D0C" w14:textId="77777777" w:rsidTr="00582B19">
        <w:trPr>
          <w:cantSplit/>
          <w:trHeight w:val="529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138B" w14:textId="77777777" w:rsidR="007A702A" w:rsidRPr="00EB555D" w:rsidRDefault="007A702A" w:rsidP="00AA7B18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587378713" w:edGrp="everyone" w:colFirst="2" w:colLast="2"/>
            <w:permStart w:id="1323895129" w:edGrp="everyone" w:colFirst="3" w:colLast="3"/>
            <w:permStart w:id="1406630551" w:edGrp="everyone" w:colFirst="4" w:colLast="4"/>
            <w:permEnd w:id="294743541"/>
            <w:permEnd w:id="568463801"/>
            <w:permEnd w:id="2048532067"/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612AA" w14:textId="77777777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  <w:u w:val="single"/>
                <w:lang w:val="en-ZA"/>
              </w:rPr>
            </w:pPr>
            <w:r w:rsidRPr="00EB555D">
              <w:rPr>
                <w:rFonts w:cs="Arial"/>
                <w:b/>
                <w:color w:val="000000" w:themeColor="text1"/>
                <w:szCs w:val="22"/>
                <w:u w:val="single"/>
                <w:lang w:val="en-ZA"/>
              </w:rPr>
              <w:t>Standing Orders and Handover Notes</w:t>
            </w:r>
          </w:p>
          <w:p w14:paraId="71B700F6" w14:textId="77777777" w:rsidR="007A702A" w:rsidRPr="00EB555D" w:rsidRDefault="007A702A" w:rsidP="00AA7B18">
            <w:pPr>
              <w:pStyle w:val="ListParagraph"/>
              <w:numPr>
                <w:ilvl w:val="0"/>
                <w:numId w:val="46"/>
              </w:numPr>
              <w:spacing w:line="276" w:lineRule="auto"/>
              <w:ind w:left="275" w:hanging="275"/>
              <w:jc w:val="both"/>
              <w:rPr>
                <w:rFonts w:cs="Arial"/>
                <w:color w:val="000000" w:themeColor="text1"/>
                <w:szCs w:val="22"/>
                <w:lang w:val="en-ZA"/>
              </w:rPr>
            </w:pPr>
            <w:r w:rsidRPr="00EB555D">
              <w:rPr>
                <w:rFonts w:cs="Arial"/>
                <w:color w:val="000000" w:themeColor="text1"/>
                <w:szCs w:val="22"/>
                <w:lang w:val="en-ZA"/>
              </w:rPr>
              <w:t>CEO and 2EO Standing Orders read and understood.</w:t>
            </w:r>
          </w:p>
          <w:p w14:paraId="25E9BC26" w14:textId="14ACCB37" w:rsidR="007A702A" w:rsidRPr="00EB555D" w:rsidRDefault="007A702A" w:rsidP="0070541E">
            <w:pPr>
              <w:pStyle w:val="ListParagraph"/>
              <w:numPr>
                <w:ilvl w:val="0"/>
                <w:numId w:val="46"/>
              </w:numPr>
              <w:spacing w:line="276" w:lineRule="auto"/>
              <w:ind w:left="275" w:hanging="275"/>
              <w:jc w:val="both"/>
              <w:rPr>
                <w:rFonts w:cs="Arial"/>
                <w:b/>
                <w:color w:val="000000" w:themeColor="text1"/>
                <w:szCs w:val="22"/>
                <w:u w:val="single"/>
              </w:rPr>
            </w:pPr>
            <w:proofErr w:type="gramStart"/>
            <w:r w:rsidRPr="00EB555D">
              <w:rPr>
                <w:rFonts w:cs="Arial"/>
                <w:color w:val="000000" w:themeColor="text1"/>
                <w:szCs w:val="22"/>
              </w:rPr>
              <w:t>Officers</w:t>
            </w:r>
            <w:proofErr w:type="gramEnd"/>
            <w:r w:rsidRPr="00EB555D">
              <w:rPr>
                <w:rFonts w:cs="Arial"/>
                <w:color w:val="000000" w:themeColor="text1"/>
                <w:szCs w:val="22"/>
              </w:rPr>
              <w:t xml:space="preserve"> handover understood and </w:t>
            </w:r>
            <w:proofErr w:type="gramStart"/>
            <w:r w:rsidRPr="00EB555D">
              <w:rPr>
                <w:rFonts w:cs="Arial"/>
                <w:color w:val="000000" w:themeColor="text1"/>
                <w:szCs w:val="22"/>
              </w:rPr>
              <w:t>copy</w:t>
            </w:r>
            <w:proofErr w:type="gramEnd"/>
            <w:r w:rsidRPr="00EB555D">
              <w:rPr>
                <w:rFonts w:cs="Arial"/>
                <w:color w:val="000000" w:themeColor="text1"/>
                <w:szCs w:val="22"/>
              </w:rPr>
              <w:t xml:space="preserve"> to Master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D2ED" w14:textId="77777777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8EC3" w14:textId="77777777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49F50" w14:textId="77777777" w:rsidR="007A702A" w:rsidRPr="00EB555D" w:rsidRDefault="007A702A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permEnd w:id="1587378713"/>
      <w:permEnd w:id="1323895129"/>
      <w:permEnd w:id="1406630551"/>
    </w:tbl>
    <w:p w14:paraId="25B46BF2" w14:textId="77777777" w:rsidR="00AA7B18" w:rsidRPr="00EB555D" w:rsidRDefault="00AA7B18">
      <w:pPr>
        <w:rPr>
          <w:rFonts w:cs="Arial"/>
          <w:b/>
          <w:color w:val="000000" w:themeColor="text1"/>
          <w:szCs w:val="22"/>
        </w:rPr>
      </w:pPr>
      <w:r w:rsidRPr="00EB555D">
        <w:rPr>
          <w:rFonts w:cs="Arial"/>
          <w:b/>
          <w:color w:val="000000" w:themeColor="text1"/>
          <w:szCs w:val="22"/>
        </w:rPr>
        <w:br w:type="page"/>
      </w:r>
    </w:p>
    <w:p w14:paraId="26F3CBCE" w14:textId="011F00EE" w:rsidR="003D5362" w:rsidRPr="00EB555D" w:rsidRDefault="003D5362" w:rsidP="00AA7B18">
      <w:pPr>
        <w:spacing w:line="276" w:lineRule="auto"/>
        <w:jc w:val="both"/>
        <w:rPr>
          <w:rFonts w:cs="Arial"/>
          <w:b/>
          <w:color w:val="000000" w:themeColor="text1"/>
          <w:szCs w:val="22"/>
        </w:rPr>
      </w:pPr>
      <w:r w:rsidRPr="00EB555D">
        <w:rPr>
          <w:rFonts w:cs="Arial"/>
          <w:b/>
          <w:color w:val="000000" w:themeColor="text1"/>
          <w:szCs w:val="22"/>
        </w:rPr>
        <w:lastRenderedPageBreak/>
        <w:t>PART B – Should be completed during handover</w:t>
      </w:r>
      <w:r w:rsidR="00754DFB" w:rsidRPr="00EB555D">
        <w:rPr>
          <w:rFonts w:cs="Arial"/>
          <w:b/>
          <w:color w:val="000000" w:themeColor="text1"/>
          <w:szCs w:val="22"/>
        </w:rPr>
        <w:t xml:space="preserve"> if possible but within 2 weeks of joining</w:t>
      </w:r>
    </w:p>
    <w:tbl>
      <w:tblPr>
        <w:tblStyle w:val="TableGrid"/>
        <w:tblpPr w:leftFromText="180" w:rightFromText="180" w:vertAnchor="text" w:tblpX="-34" w:tblpY="1"/>
        <w:tblOverlap w:val="never"/>
        <w:tblW w:w="5043" w:type="pct"/>
        <w:tblLayout w:type="fixed"/>
        <w:tblLook w:val="01E0" w:firstRow="1" w:lastRow="1" w:firstColumn="1" w:lastColumn="1" w:noHBand="0" w:noVBand="0"/>
      </w:tblPr>
      <w:tblGrid>
        <w:gridCol w:w="661"/>
        <w:gridCol w:w="6852"/>
        <w:gridCol w:w="993"/>
        <w:gridCol w:w="992"/>
        <w:gridCol w:w="1276"/>
      </w:tblGrid>
      <w:tr w:rsidR="00EB555D" w:rsidRPr="00EB555D" w14:paraId="06180BC6" w14:textId="77777777" w:rsidTr="00F57F84">
        <w:trPr>
          <w:cantSplit/>
          <w:trHeight w:val="457"/>
          <w:tblHeader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1DE5AE6" w14:textId="77777777" w:rsidR="001E1E22" w:rsidRPr="00EB555D" w:rsidRDefault="001E1E22" w:rsidP="002B2B2D">
            <w:pPr>
              <w:spacing w:line="276" w:lineRule="auto"/>
              <w:ind w:left="113" w:right="113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22B2D" w14:textId="77777777" w:rsidR="001E1E22" w:rsidRPr="00EB555D" w:rsidRDefault="001E1E22" w:rsidP="002B2B2D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r w:rsidRPr="00EB555D">
              <w:rPr>
                <w:rFonts w:cs="Arial"/>
                <w:b/>
                <w:color w:val="000000" w:themeColor="text1"/>
                <w:szCs w:val="22"/>
              </w:rPr>
              <w:t>Equipment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F66D7" w14:textId="77777777" w:rsidR="001E1E22" w:rsidRPr="00EB555D" w:rsidRDefault="001E1E22" w:rsidP="002B2B2D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r w:rsidRPr="00EB555D">
              <w:rPr>
                <w:rFonts w:cs="Arial"/>
                <w:b/>
                <w:color w:val="000000" w:themeColor="text1"/>
                <w:szCs w:val="22"/>
              </w:rPr>
              <w:t>Date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743E6" w14:textId="77777777" w:rsidR="001E1E22" w:rsidRPr="00EB555D" w:rsidRDefault="001E1E22" w:rsidP="002B2B2D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r w:rsidRPr="00EB555D">
              <w:rPr>
                <w:rFonts w:cs="Arial"/>
                <w:b/>
                <w:color w:val="000000" w:themeColor="text1"/>
                <w:szCs w:val="22"/>
              </w:rPr>
              <w:t>Joiner Initials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47A63" w14:textId="77777777" w:rsidR="001E1E22" w:rsidRPr="00EB555D" w:rsidRDefault="001E1E22" w:rsidP="002B2B2D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r w:rsidRPr="00EB555D">
              <w:rPr>
                <w:rFonts w:cs="Arial"/>
                <w:b/>
                <w:color w:val="000000" w:themeColor="text1"/>
                <w:szCs w:val="22"/>
              </w:rPr>
              <w:t>Instructor Initials</w:t>
            </w:r>
          </w:p>
        </w:tc>
      </w:tr>
      <w:tr w:rsidR="00EB555D" w:rsidRPr="00EB555D" w14:paraId="65791940" w14:textId="77777777" w:rsidTr="00F57F84">
        <w:trPr>
          <w:cantSplit/>
          <w:trHeight w:val="457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34C5C5" w14:textId="2BCFDBED" w:rsidR="001E1E22" w:rsidRPr="00EB555D" w:rsidRDefault="001E1E22" w:rsidP="002B2B2D">
            <w:pPr>
              <w:spacing w:line="276" w:lineRule="auto"/>
              <w:ind w:left="113" w:right="113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730222487" w:edGrp="everyone" w:colFirst="2" w:colLast="2"/>
            <w:permStart w:id="1102525101" w:edGrp="everyone" w:colFirst="3" w:colLast="3"/>
            <w:permStart w:id="11813054" w:edGrp="everyone" w:colFirst="4" w:colLast="4"/>
            <w:r w:rsidRPr="00EB555D">
              <w:rPr>
                <w:rFonts w:cs="Arial"/>
                <w:b/>
                <w:color w:val="000000" w:themeColor="text1"/>
                <w:szCs w:val="22"/>
              </w:rPr>
              <w:t>MARPOL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4D94E" w14:textId="78FD01C2" w:rsidR="001E1E22" w:rsidRPr="00EB555D" w:rsidRDefault="001E1E22" w:rsidP="002B2B2D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 xml:space="preserve">Garbage handling / storage / disposal procedures and </w:t>
            </w:r>
            <w:r w:rsidR="00FD2435" w:rsidRPr="00EB555D">
              <w:rPr>
                <w:rFonts w:cs="Arial"/>
                <w:color w:val="000000" w:themeColor="text1"/>
                <w:szCs w:val="22"/>
              </w:rPr>
              <w:t>colour</w:t>
            </w:r>
            <w:r w:rsidRPr="00EB555D">
              <w:rPr>
                <w:rFonts w:cs="Arial"/>
                <w:color w:val="000000" w:themeColor="text1"/>
                <w:szCs w:val="22"/>
              </w:rPr>
              <w:t xml:space="preserve"> codes used as per GMP</w:t>
            </w:r>
            <w:r w:rsidRPr="00EB555D" w:rsidDel="00452242">
              <w:rPr>
                <w:rFonts w:cs="Arial"/>
                <w:color w:val="000000" w:themeColor="text1"/>
                <w:szCs w:val="22"/>
              </w:rPr>
              <w:t xml:space="preserve"> </w:t>
            </w:r>
          </w:p>
          <w:p w14:paraId="668166BE" w14:textId="77777777" w:rsidR="001E1E22" w:rsidRPr="00EB555D" w:rsidRDefault="001E1E22" w:rsidP="002B2B2D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>Oil spill equipment location and use</w:t>
            </w:r>
          </w:p>
          <w:p w14:paraId="4441E3F5" w14:textId="576BE6A8" w:rsidR="001E1E22" w:rsidRPr="00EB555D" w:rsidRDefault="00754DFB" w:rsidP="002B2B2D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>Familiarization with</w:t>
            </w:r>
            <w:r w:rsidR="001E1E22" w:rsidRPr="00EB555D">
              <w:rPr>
                <w:rFonts w:cs="Arial"/>
                <w:color w:val="000000" w:themeColor="text1"/>
                <w:szCs w:val="22"/>
              </w:rPr>
              <w:t xml:space="preserve"> SOPEP manual</w:t>
            </w:r>
          </w:p>
          <w:p w14:paraId="2ED315B5" w14:textId="77777777" w:rsidR="001E1E22" w:rsidRPr="00EB555D" w:rsidRDefault="001E1E22" w:rsidP="002B2B2D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>MARPOL Special areas</w:t>
            </w:r>
          </w:p>
          <w:p w14:paraId="72F48336" w14:textId="77777777" w:rsidR="001E1E22" w:rsidRPr="00EB555D" w:rsidRDefault="001E1E22" w:rsidP="002B2B2D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265" w:hanging="284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>Ships environmental officer – Rank CEO</w:t>
            </w:r>
          </w:p>
          <w:p w14:paraId="295AB33E" w14:textId="77777777" w:rsidR="001E1E22" w:rsidRPr="00EB555D" w:rsidRDefault="001E1E22" w:rsidP="002B2B2D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>OWS requirements and regulations</w:t>
            </w:r>
          </w:p>
          <w:p w14:paraId="1B7105EA" w14:textId="4F9D645C" w:rsidR="001E1E22" w:rsidRPr="00EB555D" w:rsidRDefault="001E1E22" w:rsidP="002B2B2D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>MARPOL and Operations Declaration by Ship’s Staff (Form 4.1.2</w:t>
            </w:r>
            <w:r w:rsidR="0070541E" w:rsidRPr="00EB555D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Pr="00EB555D">
              <w:rPr>
                <w:rFonts w:cs="Arial"/>
                <w:color w:val="000000" w:themeColor="text1"/>
                <w:szCs w:val="22"/>
              </w:rPr>
              <w:t>B6) completed and signed.</w:t>
            </w:r>
          </w:p>
          <w:p w14:paraId="451D4359" w14:textId="18CFB203" w:rsidR="00C00B58" w:rsidRPr="00EB555D" w:rsidRDefault="00C00B58" w:rsidP="002B2B2D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291" w:hanging="283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>Familiarization with VGP / NPDES</w:t>
            </w:r>
          </w:p>
          <w:p w14:paraId="177E7544" w14:textId="7EAD76C2" w:rsidR="00C00B58" w:rsidRPr="00EB555D" w:rsidRDefault="00C00B58" w:rsidP="002B2B2D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291" w:hanging="283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>Familiarization with Biofouling management plan / biofouling record book</w:t>
            </w:r>
          </w:p>
          <w:p w14:paraId="238AA62A" w14:textId="77777777" w:rsidR="001E1E22" w:rsidRPr="00EB555D" w:rsidRDefault="00586A9E" w:rsidP="002B2B2D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291" w:hanging="283"/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>Familiarization with NTVRP / PCSOPEP</w:t>
            </w:r>
          </w:p>
          <w:p w14:paraId="2093FBA6" w14:textId="28AEB811" w:rsidR="00555B32" w:rsidRPr="00EB555D" w:rsidRDefault="00555B32" w:rsidP="002B2B2D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291" w:hanging="283"/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 xml:space="preserve">Incinerator familiarization training </w:t>
            </w:r>
            <w:r w:rsidR="00FD2435" w:rsidRPr="00EB555D">
              <w:rPr>
                <w:rFonts w:cs="Arial"/>
                <w:color w:val="000000" w:themeColor="text1"/>
                <w:szCs w:val="22"/>
              </w:rPr>
              <w:t>(Form</w:t>
            </w:r>
            <w:r w:rsidRPr="00EB555D">
              <w:rPr>
                <w:rFonts w:cs="Arial"/>
                <w:color w:val="000000" w:themeColor="text1"/>
                <w:szCs w:val="22"/>
              </w:rPr>
              <w:t xml:space="preserve"> 4.1.2 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C40D" w14:textId="77777777" w:rsidR="001E1E22" w:rsidRPr="00EB555D" w:rsidRDefault="001E1E22" w:rsidP="002B2B2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2C0D" w14:textId="77777777" w:rsidR="001E1E22" w:rsidRPr="00EB555D" w:rsidRDefault="001E1E22" w:rsidP="002B2B2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9CF5" w14:textId="77777777" w:rsidR="001E1E22" w:rsidRPr="00EB555D" w:rsidRDefault="001E1E22" w:rsidP="002B2B2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EB555D" w:rsidRPr="00EB555D" w14:paraId="79CBC147" w14:textId="77777777" w:rsidTr="00F57F84">
        <w:trPr>
          <w:cantSplit/>
          <w:trHeight w:val="58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3885C4E" w14:textId="69656780" w:rsidR="001E1E22" w:rsidRPr="00EB555D" w:rsidRDefault="001E1E22" w:rsidP="002B2B2D">
            <w:pPr>
              <w:spacing w:line="276" w:lineRule="auto"/>
              <w:ind w:left="113" w:right="113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2058697094" w:edGrp="everyone" w:colFirst="2" w:colLast="2"/>
            <w:permStart w:id="986329902" w:edGrp="everyone" w:colFirst="3" w:colLast="3"/>
            <w:permStart w:id="1074403227" w:edGrp="everyone" w:colFirst="4" w:colLast="4"/>
            <w:permEnd w:id="1730222487"/>
            <w:permEnd w:id="1102525101"/>
            <w:permEnd w:id="11813054"/>
            <w:r w:rsidRPr="00EB555D">
              <w:rPr>
                <w:rFonts w:cs="Arial"/>
                <w:b/>
                <w:color w:val="000000" w:themeColor="text1"/>
                <w:szCs w:val="22"/>
              </w:rPr>
              <w:t>SMS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4A1114" w14:textId="7ECE737B" w:rsidR="001E1E22" w:rsidRPr="00EB555D" w:rsidRDefault="001E1E22" w:rsidP="002B2B2D">
            <w:pPr>
              <w:pStyle w:val="ListParagraph"/>
              <w:numPr>
                <w:ilvl w:val="0"/>
                <w:numId w:val="28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>Access to Company’s Safety Management System (S</w:t>
            </w:r>
            <w:r w:rsidR="00754DFB" w:rsidRPr="00EB555D">
              <w:rPr>
                <w:rFonts w:cs="Arial"/>
                <w:color w:val="000000" w:themeColor="text1"/>
                <w:szCs w:val="22"/>
              </w:rPr>
              <w:t>HEQ</w:t>
            </w:r>
            <w:r w:rsidRPr="00EB555D">
              <w:rPr>
                <w:rFonts w:cs="Arial"/>
                <w:color w:val="000000" w:themeColor="text1"/>
                <w:szCs w:val="22"/>
              </w:rPr>
              <w:t>)</w:t>
            </w:r>
          </w:p>
          <w:p w14:paraId="28145391" w14:textId="77777777" w:rsidR="001E1E22" w:rsidRPr="00EB555D" w:rsidRDefault="001E1E22" w:rsidP="002B2B2D">
            <w:pPr>
              <w:pStyle w:val="ListParagraph"/>
              <w:numPr>
                <w:ilvl w:val="0"/>
                <w:numId w:val="28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>Read company circulars, aware of new circulars and any changes to SMS since previous contract</w:t>
            </w:r>
          </w:p>
          <w:p w14:paraId="2ED69873" w14:textId="77777777" w:rsidR="00C00B58" w:rsidRPr="00EB555D" w:rsidRDefault="00C00B58" w:rsidP="002B2B2D">
            <w:pPr>
              <w:pStyle w:val="ListParagraph"/>
              <w:numPr>
                <w:ilvl w:val="0"/>
                <w:numId w:val="28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 xml:space="preserve">Familiarization with SEEMP </w:t>
            </w:r>
          </w:p>
          <w:p w14:paraId="117DDF98" w14:textId="284AEE6F" w:rsidR="00C00B58" w:rsidRPr="00EB555D" w:rsidRDefault="00C00B58" w:rsidP="002B2B2D">
            <w:pPr>
              <w:pStyle w:val="ListParagraph"/>
              <w:numPr>
                <w:ilvl w:val="0"/>
                <w:numId w:val="28"/>
              </w:numPr>
              <w:spacing w:line="276" w:lineRule="auto"/>
              <w:ind w:left="291" w:hanging="283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 xml:space="preserve">Familiarization with Plan for recovery of </w:t>
            </w:r>
            <w:r w:rsidR="00FD2435" w:rsidRPr="00EB555D">
              <w:rPr>
                <w:rFonts w:cs="Arial"/>
                <w:color w:val="000000" w:themeColor="text1"/>
                <w:szCs w:val="22"/>
              </w:rPr>
              <w:t>persons</w:t>
            </w:r>
            <w:r w:rsidRPr="00EB555D">
              <w:rPr>
                <w:rFonts w:cs="Arial"/>
                <w:color w:val="000000" w:themeColor="text1"/>
                <w:szCs w:val="22"/>
              </w:rPr>
              <w:t xml:space="preserve"> from water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F78DF5" w14:textId="77777777" w:rsidR="001E1E22" w:rsidRPr="00EB555D" w:rsidRDefault="001E1E22" w:rsidP="002B2B2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29A60E" w14:textId="77777777" w:rsidR="001E1E22" w:rsidRPr="00EB555D" w:rsidRDefault="001E1E22" w:rsidP="002B2B2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D43A42" w14:textId="77777777" w:rsidR="001E1E22" w:rsidRPr="00EB555D" w:rsidRDefault="001E1E22" w:rsidP="002B2B2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EB555D" w:rsidRPr="00EB555D" w14:paraId="14E975D3" w14:textId="77777777" w:rsidTr="00F57F84">
        <w:trPr>
          <w:cantSplit/>
          <w:trHeight w:val="58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5217E2" w14:textId="6B813A5A" w:rsidR="001E1E22" w:rsidRPr="00EB555D" w:rsidRDefault="001E1E22" w:rsidP="002B2B2D">
            <w:pPr>
              <w:spacing w:line="276" w:lineRule="auto"/>
              <w:ind w:left="113" w:right="113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671121290" w:edGrp="everyone" w:colFirst="2" w:colLast="2"/>
            <w:permStart w:id="2042312553" w:edGrp="everyone" w:colFirst="3" w:colLast="3"/>
            <w:permStart w:id="1584160933" w:edGrp="everyone" w:colFirst="4" w:colLast="4"/>
            <w:permEnd w:id="2058697094"/>
            <w:permEnd w:id="986329902"/>
            <w:permEnd w:id="1074403227"/>
            <w:r w:rsidRPr="00EB555D">
              <w:rPr>
                <w:rFonts w:cs="Arial"/>
                <w:b/>
                <w:color w:val="000000" w:themeColor="text1"/>
                <w:szCs w:val="22"/>
              </w:rPr>
              <w:t xml:space="preserve">GENERAL </w:t>
            </w:r>
            <w:r w:rsidR="0098508A" w:rsidRPr="00EB555D">
              <w:rPr>
                <w:rFonts w:cs="Arial"/>
                <w:b/>
                <w:color w:val="000000" w:themeColor="text1"/>
                <w:szCs w:val="22"/>
              </w:rPr>
              <w:t>-</w:t>
            </w:r>
            <w:r w:rsidRPr="00EB555D">
              <w:rPr>
                <w:rFonts w:cs="Arial"/>
                <w:b/>
                <w:color w:val="000000" w:themeColor="text1"/>
                <w:szCs w:val="22"/>
              </w:rPr>
              <w:t xml:space="preserve"> SAFETY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420D" w14:textId="77777777" w:rsidR="001E1E22" w:rsidRPr="00EB555D" w:rsidRDefault="001E1E22" w:rsidP="002B2B2D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>Lockout / Tag out system</w:t>
            </w:r>
          </w:p>
          <w:p w14:paraId="5D48FE5C" w14:textId="1B33CF55" w:rsidR="001E1E22" w:rsidRPr="00EB555D" w:rsidRDefault="001E1E22" w:rsidP="002B2B2D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 xml:space="preserve">Daily work plan and </w:t>
            </w:r>
            <w:proofErr w:type="gramStart"/>
            <w:r w:rsidRPr="00EB555D">
              <w:rPr>
                <w:rFonts w:cs="Arial"/>
                <w:color w:val="000000" w:themeColor="text1"/>
                <w:szCs w:val="22"/>
              </w:rPr>
              <w:t>tool box</w:t>
            </w:r>
            <w:proofErr w:type="gramEnd"/>
            <w:r w:rsidRPr="00EB555D">
              <w:rPr>
                <w:rFonts w:cs="Arial"/>
                <w:color w:val="000000" w:themeColor="text1"/>
                <w:szCs w:val="22"/>
              </w:rPr>
              <w:t xml:space="preserve"> meeting</w:t>
            </w:r>
          </w:p>
          <w:p w14:paraId="54530103" w14:textId="3256AC75" w:rsidR="001E1E22" w:rsidRPr="00EB555D" w:rsidRDefault="001E1E22" w:rsidP="002B2B2D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>Use of Material Safety Data Sheets (MSDS)</w:t>
            </w:r>
          </w:p>
          <w:p w14:paraId="0F5AB805" w14:textId="77777777" w:rsidR="001E1E22" w:rsidRPr="00EB555D" w:rsidRDefault="001E1E22" w:rsidP="002B2B2D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>Accident &amp; Near Miss reporting procedure &amp; requirements</w:t>
            </w:r>
          </w:p>
          <w:p w14:paraId="265248D2" w14:textId="197E960C" w:rsidR="001E1E22" w:rsidRPr="00EB555D" w:rsidRDefault="001E1E22" w:rsidP="002B2B2D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>Safety Officer and Safety Rep</w:t>
            </w:r>
            <w:r w:rsidR="00754DFB" w:rsidRPr="00EB555D">
              <w:rPr>
                <w:rFonts w:cs="Arial"/>
                <w:color w:val="000000" w:themeColor="text1"/>
                <w:szCs w:val="22"/>
              </w:rPr>
              <w:t xml:space="preserve">resentatives </w:t>
            </w:r>
          </w:p>
          <w:p w14:paraId="3DC07230" w14:textId="77777777" w:rsidR="001E1E22" w:rsidRPr="00EB555D" w:rsidRDefault="001E1E22" w:rsidP="002B2B2D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>Designated Person Ashore (DPA)/Alternate DPA</w:t>
            </w:r>
          </w:p>
          <w:p w14:paraId="1AE9635F" w14:textId="77777777" w:rsidR="001E1E22" w:rsidRPr="00EB555D" w:rsidRDefault="001E1E22" w:rsidP="002B2B2D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>Structure and purpose of monthly safety meetings.</w:t>
            </w:r>
          </w:p>
          <w:p w14:paraId="29A21D87" w14:textId="06BBA427" w:rsidR="001E1E22" w:rsidRPr="00EB555D" w:rsidRDefault="001E1E22" w:rsidP="002B2B2D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>Location and opening</w:t>
            </w:r>
            <w:r w:rsidR="0098508A" w:rsidRPr="00EB555D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Pr="00EB555D">
              <w:rPr>
                <w:rFonts w:cs="Arial"/>
                <w:color w:val="000000" w:themeColor="text1"/>
                <w:szCs w:val="22"/>
              </w:rPr>
              <w:t>/ closing procedures of all fire /</w:t>
            </w:r>
            <w:r w:rsidR="0098508A" w:rsidRPr="00EB555D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Pr="00EB555D">
              <w:rPr>
                <w:rFonts w:cs="Arial"/>
                <w:color w:val="000000" w:themeColor="text1"/>
                <w:szCs w:val="22"/>
              </w:rPr>
              <w:t>weather tight doors</w:t>
            </w:r>
          </w:p>
          <w:p w14:paraId="4B538D79" w14:textId="77777777" w:rsidR="001E1E22" w:rsidRPr="00EB555D" w:rsidRDefault="001E1E22" w:rsidP="002B2B2D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>Hospital / Hospital alarm location and buzzer on bridge</w:t>
            </w:r>
          </w:p>
          <w:p w14:paraId="5F673518" w14:textId="63642A90" w:rsidR="001E1E22" w:rsidRPr="00EB555D" w:rsidRDefault="00FD2435" w:rsidP="002B2B2D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265" w:hanging="284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>Location, use</w:t>
            </w:r>
            <w:r w:rsidR="001E1E22" w:rsidRPr="00EB555D">
              <w:rPr>
                <w:rFonts w:cs="Arial"/>
                <w:color w:val="000000" w:themeColor="text1"/>
                <w:szCs w:val="22"/>
              </w:rPr>
              <w:t xml:space="preserve"> and operation of resuscitator</w:t>
            </w:r>
          </w:p>
          <w:p w14:paraId="4222CDDC" w14:textId="77777777" w:rsidR="001E1E22" w:rsidRPr="00EB555D" w:rsidRDefault="001E1E22" w:rsidP="002B2B2D">
            <w:pPr>
              <w:pStyle w:val="ListParagraph"/>
              <w:numPr>
                <w:ilvl w:val="0"/>
                <w:numId w:val="28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 xml:space="preserve">Location and Use of portable gas meter </w:t>
            </w:r>
          </w:p>
          <w:p w14:paraId="736AE7EE" w14:textId="439A0747" w:rsidR="00423B99" w:rsidRPr="00EB555D" w:rsidRDefault="001E1E22" w:rsidP="002B2B2D">
            <w:pPr>
              <w:pStyle w:val="ListParagraph"/>
              <w:numPr>
                <w:ilvl w:val="0"/>
                <w:numId w:val="28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>Location and use of fall arrestor / safety harness</w:t>
            </w:r>
            <w:r w:rsidR="00E126AC" w:rsidRPr="00EB555D">
              <w:rPr>
                <w:rFonts w:cs="Arial"/>
                <w:color w:val="000000" w:themeColor="text1"/>
                <w:szCs w:val="22"/>
              </w:rPr>
              <w:t xml:space="preserve"> / life vest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8374" w14:textId="77777777" w:rsidR="001E1E22" w:rsidRPr="00EB555D" w:rsidRDefault="001E1E22" w:rsidP="002B2B2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0DEB" w14:textId="77777777" w:rsidR="001E1E22" w:rsidRPr="00EB555D" w:rsidRDefault="001E1E22" w:rsidP="002B2B2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D6A7" w14:textId="77777777" w:rsidR="001E1E22" w:rsidRPr="00EB555D" w:rsidRDefault="001E1E22" w:rsidP="002B2B2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EB555D" w:rsidRPr="00EB555D" w14:paraId="19DFCBD6" w14:textId="77777777" w:rsidTr="00F57F84">
        <w:trPr>
          <w:cantSplit/>
          <w:trHeight w:val="58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5931A3" w14:textId="49395825" w:rsidR="008C209B" w:rsidRPr="00EB555D" w:rsidRDefault="008C209B" w:rsidP="002B2B2D">
            <w:pPr>
              <w:spacing w:line="276" w:lineRule="auto"/>
              <w:ind w:left="113" w:right="113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604122051" w:edGrp="everyone" w:colFirst="2" w:colLast="2"/>
            <w:permStart w:id="1631267998" w:edGrp="everyone" w:colFirst="3" w:colLast="3"/>
            <w:permStart w:id="530009874" w:edGrp="everyone" w:colFirst="4" w:colLast="4"/>
            <w:permEnd w:id="671121290"/>
            <w:permEnd w:id="2042312553"/>
            <w:permEnd w:id="1584160933"/>
            <w:r w:rsidRPr="00EB555D">
              <w:rPr>
                <w:rFonts w:cs="Arial"/>
                <w:b/>
                <w:color w:val="000000" w:themeColor="text1"/>
                <w:szCs w:val="22"/>
              </w:rPr>
              <w:t>LSA / FFA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369F" w14:textId="77777777" w:rsidR="008C209B" w:rsidRPr="00EB555D" w:rsidRDefault="008C209B" w:rsidP="002B2B2D">
            <w:pPr>
              <w:pStyle w:val="ListParagraph"/>
              <w:numPr>
                <w:ilvl w:val="0"/>
                <w:numId w:val="28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>Familiarization with ship specific SOLAS training manual / Fire safety operational booklet</w:t>
            </w:r>
          </w:p>
          <w:p w14:paraId="07A064EE" w14:textId="77777777" w:rsidR="008C209B" w:rsidRPr="00EB555D" w:rsidRDefault="008C209B" w:rsidP="002B2B2D">
            <w:pPr>
              <w:pStyle w:val="ListParagraph"/>
              <w:numPr>
                <w:ilvl w:val="0"/>
                <w:numId w:val="28"/>
              </w:numPr>
              <w:tabs>
                <w:tab w:val="left" w:pos="224"/>
              </w:tabs>
              <w:spacing w:line="276" w:lineRule="auto"/>
              <w:ind w:left="548" w:hanging="548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 xml:space="preserve"> Location and familiarization of LSA/FFA plan</w:t>
            </w:r>
          </w:p>
          <w:p w14:paraId="2F4CB8E8" w14:textId="6871BF3F" w:rsidR="008C209B" w:rsidRPr="00EB555D" w:rsidRDefault="008C209B" w:rsidP="002B2B2D">
            <w:pPr>
              <w:pStyle w:val="ListParagraph"/>
              <w:numPr>
                <w:ilvl w:val="0"/>
                <w:numId w:val="28"/>
              </w:numPr>
              <w:tabs>
                <w:tab w:val="left" w:pos="224"/>
              </w:tabs>
              <w:spacing w:line="276" w:lineRule="auto"/>
              <w:ind w:left="291" w:hanging="283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 xml:space="preserve">Testing of fire detection system </w:t>
            </w:r>
            <w:r w:rsidR="00FD2435" w:rsidRPr="00EB555D">
              <w:rPr>
                <w:rFonts w:cs="Arial"/>
                <w:color w:val="000000" w:themeColor="text1"/>
                <w:szCs w:val="22"/>
              </w:rPr>
              <w:t>(Including</w:t>
            </w:r>
            <w:r w:rsidRPr="00EB555D">
              <w:rPr>
                <w:rFonts w:cs="Arial"/>
                <w:color w:val="000000" w:themeColor="text1"/>
                <w:szCs w:val="22"/>
              </w:rPr>
              <w:t xml:space="preserve"> testing using independent power source –battery)</w:t>
            </w:r>
          </w:p>
          <w:p w14:paraId="2DD1FE37" w14:textId="2D5E69D5" w:rsidR="008C209B" w:rsidRPr="00EB555D" w:rsidRDefault="008C209B" w:rsidP="002B2B2D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>Location of spare extinguisher charges and recharging procedures for different types of portable fire extinguishers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446B" w14:textId="77777777" w:rsidR="008C209B" w:rsidRPr="00EB555D" w:rsidRDefault="008C209B" w:rsidP="002B2B2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79ECE" w14:textId="77777777" w:rsidR="008C209B" w:rsidRPr="00EB555D" w:rsidRDefault="008C209B" w:rsidP="002B2B2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407E5" w14:textId="77777777" w:rsidR="008C209B" w:rsidRPr="00EB555D" w:rsidRDefault="008C209B" w:rsidP="002B2B2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EB555D" w:rsidRPr="00EB555D" w14:paraId="3BDD2B9C" w14:textId="77777777" w:rsidTr="00F57F84">
        <w:trPr>
          <w:cantSplit/>
          <w:trHeight w:val="199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51F493" w14:textId="0D85289A" w:rsidR="001E1E22" w:rsidRPr="00EB555D" w:rsidRDefault="001E1E22" w:rsidP="002B2B2D">
            <w:pPr>
              <w:spacing w:line="276" w:lineRule="auto"/>
              <w:ind w:left="113" w:right="113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624766142" w:edGrp="everyone" w:colFirst="2" w:colLast="2"/>
            <w:permStart w:id="1518032103" w:edGrp="everyone" w:colFirst="3" w:colLast="3"/>
            <w:permStart w:id="612523448" w:edGrp="everyone" w:colFirst="4" w:colLast="4"/>
            <w:permEnd w:id="604122051"/>
            <w:permEnd w:id="1631267998"/>
            <w:permEnd w:id="530009874"/>
            <w:r w:rsidRPr="00EB555D">
              <w:rPr>
                <w:rFonts w:cs="Arial"/>
                <w:b/>
                <w:color w:val="000000" w:themeColor="text1"/>
                <w:szCs w:val="22"/>
              </w:rPr>
              <w:lastRenderedPageBreak/>
              <w:t xml:space="preserve">CARGO </w:t>
            </w:r>
            <w:r w:rsidR="00903D1A" w:rsidRPr="00EB555D">
              <w:rPr>
                <w:rFonts w:cs="Arial"/>
                <w:b/>
                <w:color w:val="000000" w:themeColor="text1"/>
                <w:szCs w:val="22"/>
              </w:rPr>
              <w:t>/</w:t>
            </w:r>
            <w:r w:rsidR="005662F0" w:rsidRPr="00EB555D">
              <w:rPr>
                <w:rFonts w:cs="Arial"/>
                <w:b/>
                <w:color w:val="000000" w:themeColor="text1"/>
                <w:szCs w:val="22"/>
              </w:rPr>
              <w:t xml:space="preserve"> BALLAST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C2777" w14:textId="77777777" w:rsidR="00E72E85" w:rsidRPr="00EB555D" w:rsidRDefault="00E72E85" w:rsidP="002B2B2D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 xml:space="preserve">Operation of ballast water treatment system </w:t>
            </w:r>
          </w:p>
          <w:p w14:paraId="51A3A7E5" w14:textId="4E281B79" w:rsidR="001E1E22" w:rsidRPr="00EB555D" w:rsidRDefault="001E1E22" w:rsidP="002B2B2D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 xml:space="preserve">Cargo system on Deck </w:t>
            </w:r>
            <w:r w:rsidR="00FD2435" w:rsidRPr="00EB555D">
              <w:rPr>
                <w:rFonts w:cs="Arial"/>
                <w:color w:val="000000" w:themeColor="text1"/>
                <w:szCs w:val="22"/>
              </w:rPr>
              <w:t>(cranes,</w:t>
            </w:r>
            <w:r w:rsidR="00686D53" w:rsidRPr="00EB555D">
              <w:rPr>
                <w:rFonts w:cs="Arial"/>
                <w:color w:val="000000" w:themeColor="text1"/>
                <w:szCs w:val="22"/>
              </w:rPr>
              <w:t xml:space="preserve"> grabs etc as applicable)</w:t>
            </w:r>
          </w:p>
          <w:p w14:paraId="16C4C614" w14:textId="77777777" w:rsidR="00903D1A" w:rsidRPr="00EB555D" w:rsidRDefault="00C66A09" w:rsidP="002B2B2D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>Hydraulic system</w:t>
            </w:r>
          </w:p>
          <w:p w14:paraId="4F7DD173" w14:textId="15EF9A3A" w:rsidR="001F2807" w:rsidRPr="00EB555D" w:rsidRDefault="001F2807" w:rsidP="002B2B2D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color w:val="000000" w:themeColor="text1"/>
                <w:lang w:val="en-US" w:eastAsia="en-ZA"/>
              </w:rPr>
              <w:t>OJT 59 - Cargo hold bilge pumping operation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1580" w14:textId="77777777" w:rsidR="001E1E22" w:rsidRPr="00EB555D" w:rsidRDefault="001E1E22" w:rsidP="002B2B2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648C" w14:textId="77777777" w:rsidR="001E1E22" w:rsidRPr="00EB555D" w:rsidRDefault="001E1E22" w:rsidP="002B2B2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16CB" w14:textId="77777777" w:rsidR="001E1E22" w:rsidRPr="00EB555D" w:rsidRDefault="001E1E22" w:rsidP="002B2B2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EB555D" w:rsidRPr="00EB555D" w14:paraId="193C4425" w14:textId="77777777" w:rsidTr="00F57F84">
        <w:trPr>
          <w:cantSplit/>
          <w:trHeight w:val="973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D26661" w14:textId="77777777" w:rsidR="001E1E22" w:rsidRPr="00EB555D" w:rsidRDefault="001E1E22" w:rsidP="002B2B2D">
            <w:pPr>
              <w:spacing w:line="276" w:lineRule="auto"/>
              <w:ind w:left="113" w:right="113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843548581" w:edGrp="everyone" w:colFirst="2" w:colLast="2"/>
            <w:permStart w:id="1182550295" w:edGrp="everyone" w:colFirst="3" w:colLast="3"/>
            <w:permStart w:id="1220756569" w:edGrp="everyone" w:colFirst="4" w:colLast="4"/>
            <w:permEnd w:id="624766142"/>
            <w:permEnd w:id="1518032103"/>
            <w:permEnd w:id="612523448"/>
            <w:r w:rsidRPr="00EB555D">
              <w:rPr>
                <w:rFonts w:cs="Arial"/>
                <w:b/>
                <w:color w:val="000000" w:themeColor="text1"/>
                <w:szCs w:val="22"/>
              </w:rPr>
              <w:t>SEAMANSHIP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549A" w14:textId="77777777" w:rsidR="001E1E22" w:rsidRPr="00EB555D" w:rsidRDefault="001E1E22" w:rsidP="002B2B2D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>Hazards of seamanship evolutions including mooring</w:t>
            </w:r>
          </w:p>
          <w:p w14:paraId="48F08F15" w14:textId="77777777" w:rsidR="001E1E22" w:rsidRPr="00EB555D" w:rsidRDefault="001E1E22" w:rsidP="002B2B2D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>General equipment layout, location and stowage</w:t>
            </w:r>
          </w:p>
          <w:p w14:paraId="59FDFBCE" w14:textId="63036650" w:rsidR="001E1E22" w:rsidRPr="00EB555D" w:rsidRDefault="001E1E22" w:rsidP="002B2B2D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 xml:space="preserve">Anchoring </w:t>
            </w:r>
            <w:r w:rsidR="00E14EFC" w:rsidRPr="00EB555D">
              <w:rPr>
                <w:rFonts w:cs="Arial"/>
                <w:color w:val="000000" w:themeColor="text1"/>
                <w:szCs w:val="22"/>
              </w:rPr>
              <w:t xml:space="preserve">and mooring </w:t>
            </w:r>
            <w:r w:rsidR="008D4328" w:rsidRPr="00EB555D">
              <w:rPr>
                <w:rFonts w:cs="Arial"/>
                <w:color w:val="000000" w:themeColor="text1"/>
                <w:szCs w:val="22"/>
              </w:rPr>
              <w:t>equipment</w:t>
            </w:r>
            <w:r w:rsidR="000419BB" w:rsidRPr="00EB555D">
              <w:rPr>
                <w:rFonts w:cs="Arial"/>
                <w:color w:val="000000" w:themeColor="text1"/>
                <w:szCs w:val="22"/>
              </w:rPr>
              <w:t xml:space="preserve"> hydraulic system </w:t>
            </w:r>
          </w:p>
          <w:p w14:paraId="7FB20412" w14:textId="77777777" w:rsidR="001E1E22" w:rsidRPr="00EB555D" w:rsidRDefault="001E1E22" w:rsidP="002B2B2D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>Crane handling procedures and hand signals</w:t>
            </w:r>
          </w:p>
          <w:p w14:paraId="030EBAB4" w14:textId="77777777" w:rsidR="001E1E22" w:rsidRPr="00EB555D" w:rsidRDefault="001E1E22" w:rsidP="002B2B2D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>Emergency hydraulic stops</w:t>
            </w:r>
          </w:p>
          <w:p w14:paraId="6B531881" w14:textId="77A7A423" w:rsidR="001E1E22" w:rsidRPr="00EB555D" w:rsidRDefault="001E1E22" w:rsidP="002B2B2D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>Emergency towing arrangements and location of 3 copies of Emergency towing booklet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F157" w14:textId="77777777" w:rsidR="001E1E22" w:rsidRPr="00EB555D" w:rsidRDefault="001E1E22" w:rsidP="002B2B2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309F" w14:textId="77777777" w:rsidR="001E1E22" w:rsidRPr="00EB555D" w:rsidRDefault="001E1E22" w:rsidP="002B2B2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23AC" w14:textId="77777777" w:rsidR="001E1E22" w:rsidRPr="00EB555D" w:rsidRDefault="001E1E22" w:rsidP="002B2B2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EB555D" w:rsidRPr="00EB555D" w14:paraId="03B1E5EF" w14:textId="77777777" w:rsidTr="00F57F84">
        <w:trPr>
          <w:cantSplit/>
          <w:trHeight w:val="138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4F0A3A" w14:textId="39865E74" w:rsidR="0045782C" w:rsidRPr="00EB555D" w:rsidRDefault="0045782C" w:rsidP="002B2B2D">
            <w:pPr>
              <w:spacing w:line="276" w:lineRule="auto"/>
              <w:ind w:left="113" w:right="113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84293053" w:edGrp="everyone" w:colFirst="2" w:colLast="2"/>
            <w:permStart w:id="1691951068" w:edGrp="everyone" w:colFirst="3" w:colLast="3"/>
            <w:permStart w:id="2121865083" w:edGrp="everyone" w:colFirst="4" w:colLast="4"/>
            <w:permEnd w:id="1843548581"/>
            <w:permEnd w:id="1182550295"/>
            <w:permEnd w:id="1220756569"/>
            <w:r w:rsidRPr="00EB555D">
              <w:rPr>
                <w:rFonts w:cs="Arial"/>
                <w:b/>
                <w:color w:val="000000" w:themeColor="text1"/>
                <w:szCs w:val="22"/>
              </w:rPr>
              <w:t>BASSNET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49A0" w14:textId="77777777" w:rsidR="0045782C" w:rsidRPr="00EB555D" w:rsidRDefault="0045782C" w:rsidP="002B2B2D">
            <w:pPr>
              <w:numPr>
                <w:ilvl w:val="0"/>
                <w:numId w:val="7"/>
              </w:numPr>
              <w:tabs>
                <w:tab w:val="clear" w:pos="720"/>
                <w:tab w:val="num" w:pos="265"/>
              </w:tabs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>Safir module</w:t>
            </w:r>
          </w:p>
          <w:p w14:paraId="6E2F75E2" w14:textId="77777777" w:rsidR="0045782C" w:rsidRPr="00EB555D" w:rsidRDefault="0045782C" w:rsidP="002B2B2D">
            <w:pPr>
              <w:numPr>
                <w:ilvl w:val="0"/>
                <w:numId w:val="7"/>
              </w:numPr>
              <w:tabs>
                <w:tab w:val="clear" w:pos="720"/>
                <w:tab w:val="num" w:pos="265"/>
              </w:tabs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>Risk assessment module</w:t>
            </w:r>
          </w:p>
          <w:p w14:paraId="2DCA5B8F" w14:textId="77777777" w:rsidR="0045782C" w:rsidRPr="00EB555D" w:rsidRDefault="0045782C" w:rsidP="002B2B2D">
            <w:pPr>
              <w:numPr>
                <w:ilvl w:val="0"/>
                <w:numId w:val="7"/>
              </w:numPr>
              <w:tabs>
                <w:tab w:val="clear" w:pos="720"/>
                <w:tab w:val="num" w:pos="265"/>
              </w:tabs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>Maintenance module</w:t>
            </w:r>
          </w:p>
          <w:p w14:paraId="6B483CCB" w14:textId="47274B8D" w:rsidR="0045782C" w:rsidRPr="00EB555D" w:rsidRDefault="0045782C" w:rsidP="002B2B2D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>Procurement module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11CE6" w14:textId="77777777" w:rsidR="0045782C" w:rsidRPr="00EB555D" w:rsidRDefault="0045782C" w:rsidP="002B2B2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E85C9" w14:textId="77777777" w:rsidR="0045782C" w:rsidRPr="00EB555D" w:rsidRDefault="0045782C" w:rsidP="002B2B2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F4EE0" w14:textId="77777777" w:rsidR="0045782C" w:rsidRPr="00EB555D" w:rsidRDefault="0045782C" w:rsidP="002B2B2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EB555D" w:rsidRPr="00EB555D" w14:paraId="46FBC3A3" w14:textId="77777777" w:rsidTr="00F57F84">
        <w:trPr>
          <w:cantSplit/>
          <w:trHeight w:val="156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8DCA536" w14:textId="498A2874" w:rsidR="0045782C" w:rsidRPr="00EB555D" w:rsidRDefault="0045782C" w:rsidP="002B2B2D">
            <w:pPr>
              <w:spacing w:line="276" w:lineRule="auto"/>
              <w:ind w:left="113" w:right="113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393964594" w:edGrp="everyone" w:colFirst="2" w:colLast="2"/>
            <w:permStart w:id="1029458222" w:edGrp="everyone" w:colFirst="3" w:colLast="3"/>
            <w:permStart w:id="645480753" w:edGrp="everyone" w:colFirst="4" w:colLast="4"/>
            <w:permEnd w:id="184293053"/>
            <w:permEnd w:id="1691951068"/>
            <w:permEnd w:id="2121865083"/>
            <w:r w:rsidRPr="00EB555D">
              <w:rPr>
                <w:rFonts w:cs="Arial"/>
                <w:b/>
                <w:color w:val="000000" w:themeColor="text1"/>
                <w:szCs w:val="22"/>
              </w:rPr>
              <w:t>DOMESTIC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C7E0" w14:textId="77777777" w:rsidR="0045782C" w:rsidRPr="00EB555D" w:rsidRDefault="0045782C" w:rsidP="002B2B2D">
            <w:pPr>
              <w:numPr>
                <w:ilvl w:val="0"/>
                <w:numId w:val="7"/>
              </w:numPr>
              <w:tabs>
                <w:tab w:val="clear" w:pos="720"/>
                <w:tab w:val="num" w:pos="265"/>
              </w:tabs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>Names of senior personnel on board provided</w:t>
            </w:r>
          </w:p>
          <w:p w14:paraId="0786BF22" w14:textId="77777777" w:rsidR="0045782C" w:rsidRPr="00EB555D" w:rsidRDefault="0045782C" w:rsidP="002B2B2D">
            <w:pPr>
              <w:numPr>
                <w:ilvl w:val="0"/>
                <w:numId w:val="7"/>
              </w:numPr>
              <w:tabs>
                <w:tab w:val="clear" w:pos="720"/>
                <w:tab w:val="num" w:pos="265"/>
              </w:tabs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>Important telephone numbers provided</w:t>
            </w:r>
          </w:p>
          <w:p w14:paraId="575F3E43" w14:textId="77777777" w:rsidR="0045782C" w:rsidRPr="00EB555D" w:rsidRDefault="0045782C" w:rsidP="002B2B2D">
            <w:pPr>
              <w:numPr>
                <w:ilvl w:val="0"/>
                <w:numId w:val="7"/>
              </w:numPr>
              <w:tabs>
                <w:tab w:val="clear" w:pos="720"/>
                <w:tab w:val="num" w:pos="265"/>
              </w:tabs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>Cabin key and security access disc provided</w:t>
            </w:r>
          </w:p>
          <w:p w14:paraId="7BE4720B" w14:textId="77777777" w:rsidR="0045782C" w:rsidRPr="00EB555D" w:rsidRDefault="0045782C" w:rsidP="002B2B2D">
            <w:pPr>
              <w:numPr>
                <w:ilvl w:val="0"/>
                <w:numId w:val="7"/>
              </w:numPr>
              <w:tabs>
                <w:tab w:val="clear" w:pos="720"/>
                <w:tab w:val="num" w:pos="265"/>
              </w:tabs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>Ships routine and mealtimes</w:t>
            </w:r>
          </w:p>
          <w:p w14:paraId="13BABC65" w14:textId="05F80ACF" w:rsidR="0045782C" w:rsidRPr="00EB555D" w:rsidRDefault="0045782C" w:rsidP="002B2B2D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>Your documents to Master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A35DF" w14:textId="77777777" w:rsidR="0045782C" w:rsidRPr="00EB555D" w:rsidRDefault="0045782C" w:rsidP="002B2B2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9B48" w14:textId="77777777" w:rsidR="0045782C" w:rsidRPr="00EB555D" w:rsidRDefault="0045782C" w:rsidP="002B2B2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E8F4" w14:textId="77777777" w:rsidR="0045782C" w:rsidRPr="00EB555D" w:rsidRDefault="0045782C" w:rsidP="002B2B2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EB555D" w:rsidRPr="00EB555D" w14:paraId="31210D01" w14:textId="77777777" w:rsidTr="00F57F84">
        <w:trPr>
          <w:cantSplit/>
          <w:trHeight w:val="973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CE6360D" w14:textId="33FF6AB0" w:rsidR="001E1E22" w:rsidRPr="00EB555D" w:rsidRDefault="001E1E22" w:rsidP="002B2B2D">
            <w:pPr>
              <w:spacing w:line="276" w:lineRule="auto"/>
              <w:ind w:left="113" w:right="113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302150289" w:edGrp="everyone" w:colFirst="2" w:colLast="2"/>
            <w:permStart w:id="1845253875" w:edGrp="everyone" w:colFirst="3" w:colLast="3"/>
            <w:permStart w:id="497624386" w:edGrp="everyone" w:colFirst="4" w:colLast="4"/>
            <w:permEnd w:id="1393964594"/>
            <w:permEnd w:id="1029458222"/>
            <w:permEnd w:id="645480753"/>
            <w:r w:rsidRPr="00EB555D">
              <w:rPr>
                <w:rFonts w:cs="Arial"/>
                <w:b/>
                <w:color w:val="000000" w:themeColor="text1"/>
                <w:szCs w:val="22"/>
              </w:rPr>
              <w:t>ISPS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B51B" w14:textId="2981F4F9" w:rsidR="001E1E22" w:rsidRPr="00EB555D" w:rsidRDefault="001E1E22" w:rsidP="002B2B2D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>Name of Ship’s Security Officer &amp; Company Security Officer</w:t>
            </w:r>
          </w:p>
          <w:p w14:paraId="44ACBE7A" w14:textId="77777777" w:rsidR="001E1E22" w:rsidRPr="00EB555D" w:rsidRDefault="001E1E22" w:rsidP="002B2B2D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>Own security responsibilities for SECURITY level 1</w:t>
            </w:r>
          </w:p>
          <w:p w14:paraId="321416DA" w14:textId="77777777" w:rsidR="001E1E22" w:rsidRPr="00EB555D" w:rsidRDefault="001E1E22" w:rsidP="002B2B2D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>Basic security requirements for SECURITY Level 2 and 3</w:t>
            </w:r>
          </w:p>
          <w:p w14:paraId="354D6699" w14:textId="77777777" w:rsidR="001E1E22" w:rsidRPr="00EB555D" w:rsidRDefault="001E1E22" w:rsidP="002B2B2D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>Stowaway prevention and search methods</w:t>
            </w:r>
          </w:p>
          <w:p w14:paraId="7D44D715" w14:textId="4497EEFC" w:rsidR="00B70E6F" w:rsidRPr="00EB555D" w:rsidRDefault="00B70E6F" w:rsidP="002B2B2D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291" w:hanging="283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 xml:space="preserve">Potential access </w:t>
            </w:r>
            <w:r w:rsidR="00FD2435" w:rsidRPr="00EB555D">
              <w:rPr>
                <w:rFonts w:cs="Arial"/>
                <w:color w:val="000000" w:themeColor="text1"/>
                <w:szCs w:val="22"/>
              </w:rPr>
              <w:t>points,</w:t>
            </w:r>
            <w:r w:rsidRPr="00EB555D">
              <w:rPr>
                <w:rFonts w:cs="Arial"/>
                <w:color w:val="000000" w:themeColor="text1"/>
                <w:szCs w:val="22"/>
              </w:rPr>
              <w:t xml:space="preserve"> restricted areas on board and how to restrict access to these areas</w:t>
            </w:r>
          </w:p>
          <w:p w14:paraId="24F3F928" w14:textId="77777777" w:rsidR="00B70E6F" w:rsidRPr="00EB555D" w:rsidRDefault="00B70E6F" w:rsidP="002B2B2D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291" w:hanging="283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>Security equipment used on board and its operation</w:t>
            </w:r>
          </w:p>
          <w:p w14:paraId="0CACC55C" w14:textId="77777777" w:rsidR="00B70E6F" w:rsidRPr="00EB555D" w:rsidRDefault="00B70E6F" w:rsidP="002B2B2D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291" w:hanging="283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>Reporting security breach / security threat</w:t>
            </w:r>
          </w:p>
          <w:p w14:paraId="196556E1" w14:textId="77777777" w:rsidR="00B70E6F" w:rsidRPr="00EB555D" w:rsidRDefault="00B70E6F" w:rsidP="002B2B2D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291" w:hanging="283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>Means of monitoring security of ship when underway /alongside/anchor</w:t>
            </w:r>
          </w:p>
          <w:p w14:paraId="48E2A029" w14:textId="77777777" w:rsidR="00B70E6F" w:rsidRPr="00EB555D" w:rsidRDefault="00B70E6F" w:rsidP="002B2B2D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291" w:hanging="283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>Location of CCTV</w:t>
            </w:r>
          </w:p>
          <w:p w14:paraId="06B48491" w14:textId="017131DB" w:rsidR="00B70E6F" w:rsidRPr="00EB555D" w:rsidRDefault="00B70E6F" w:rsidP="002B2B2D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291" w:hanging="283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>Means of locking of doors and use of key control log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5B1B" w14:textId="77777777" w:rsidR="001E1E22" w:rsidRPr="00EB555D" w:rsidRDefault="001E1E22" w:rsidP="002B2B2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86C5" w14:textId="77777777" w:rsidR="001E1E22" w:rsidRPr="00EB555D" w:rsidRDefault="001E1E22" w:rsidP="002B2B2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2B4D" w14:textId="77777777" w:rsidR="001E1E22" w:rsidRPr="00EB555D" w:rsidRDefault="001E1E22" w:rsidP="002B2B2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EB555D" w:rsidRPr="00EB555D" w14:paraId="2B0C7701" w14:textId="77777777" w:rsidTr="00F57F84">
        <w:trPr>
          <w:cantSplit/>
          <w:trHeight w:val="98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6E35F27" w14:textId="77777777" w:rsidR="001E1E22" w:rsidRPr="00EB555D" w:rsidRDefault="001E1E22" w:rsidP="002B2B2D">
            <w:pPr>
              <w:spacing w:line="276" w:lineRule="auto"/>
              <w:ind w:left="113" w:right="113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742394784" w:edGrp="everyone" w:colFirst="2" w:colLast="2"/>
            <w:permStart w:id="1753499578" w:edGrp="everyone" w:colFirst="3" w:colLast="3"/>
            <w:permStart w:id="2025016851" w:edGrp="everyone" w:colFirst="4" w:colLast="4"/>
            <w:permEnd w:id="1302150289"/>
            <w:permEnd w:id="1845253875"/>
            <w:permEnd w:id="497624386"/>
            <w:r w:rsidRPr="00EB555D">
              <w:rPr>
                <w:rFonts w:cs="Arial"/>
                <w:b/>
                <w:color w:val="000000" w:themeColor="text1"/>
                <w:szCs w:val="22"/>
              </w:rPr>
              <w:lastRenderedPageBreak/>
              <w:t>ADMIN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76AB3" w14:textId="48D014C0" w:rsidR="008D4328" w:rsidRPr="00EB555D" w:rsidRDefault="008D4328" w:rsidP="002B2B2D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>Company standing orders</w:t>
            </w:r>
            <w:r w:rsidR="006223EA" w:rsidRPr="00EB555D">
              <w:rPr>
                <w:rFonts w:cs="Arial"/>
                <w:color w:val="000000" w:themeColor="text1"/>
                <w:szCs w:val="22"/>
              </w:rPr>
              <w:t xml:space="preserve"> </w:t>
            </w:r>
          </w:p>
          <w:p w14:paraId="0A9E3378" w14:textId="77777777" w:rsidR="001E1E22" w:rsidRPr="00EB555D" w:rsidRDefault="001E1E22" w:rsidP="002B2B2D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>Additional duties and or responsibilities understood</w:t>
            </w:r>
          </w:p>
          <w:p w14:paraId="79385DB5" w14:textId="3C21124D" w:rsidR="001E1E22" w:rsidRPr="00EB555D" w:rsidRDefault="001E1E22" w:rsidP="002B2B2D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 xml:space="preserve">SHEQ, Drug and Alcohol, Security, Technical and </w:t>
            </w:r>
            <w:r w:rsidR="00FD2435" w:rsidRPr="00EB555D">
              <w:rPr>
                <w:rFonts w:cs="Arial"/>
                <w:color w:val="000000" w:themeColor="text1"/>
                <w:szCs w:val="22"/>
              </w:rPr>
              <w:t>IT policies read</w:t>
            </w:r>
            <w:r w:rsidRPr="00EB555D">
              <w:rPr>
                <w:rFonts w:cs="Arial"/>
                <w:color w:val="000000" w:themeColor="text1"/>
                <w:szCs w:val="22"/>
              </w:rPr>
              <w:t xml:space="preserve"> and understood</w:t>
            </w:r>
          </w:p>
          <w:p w14:paraId="653C7904" w14:textId="1E7955E9" w:rsidR="001E1E22" w:rsidRPr="00EB555D" w:rsidRDefault="001E1E22" w:rsidP="002B2B2D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>MLC awareness training including understanding of DMLCI/ II</w:t>
            </w:r>
          </w:p>
          <w:p w14:paraId="45D70125" w14:textId="09B52AB5" w:rsidR="001E1E22" w:rsidRPr="00EB555D" w:rsidRDefault="001E1E22" w:rsidP="002B2B2D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>MLC 2006 Complaints procedure Form 4.1.19 read and understood.</w:t>
            </w:r>
          </w:p>
          <w:p w14:paraId="75CF7EF3" w14:textId="668D0449" w:rsidR="001E1E22" w:rsidRPr="00EB555D" w:rsidRDefault="001E1E22" w:rsidP="002B2B2D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>Detailed watch keeping procedures in port and sea including handing/taking over</w:t>
            </w:r>
            <w:r w:rsidR="0089776A" w:rsidRPr="00EB555D">
              <w:rPr>
                <w:rFonts w:cs="Arial"/>
                <w:color w:val="000000" w:themeColor="text1"/>
                <w:szCs w:val="22"/>
              </w:rPr>
              <w:t xml:space="preserve"> understood</w:t>
            </w:r>
          </w:p>
          <w:p w14:paraId="6BC60DB6" w14:textId="1D06F0AE" w:rsidR="001E1E22" w:rsidRPr="00EB555D" w:rsidRDefault="001E1E22" w:rsidP="002B2B2D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>Rest hour requirements – ISF Watch keeper</w:t>
            </w:r>
          </w:p>
          <w:p w14:paraId="1B1A7416" w14:textId="0BBE4594" w:rsidR="001E1E22" w:rsidRPr="00EB555D" w:rsidRDefault="00331568" w:rsidP="002B2B2D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>Karko</w:t>
            </w:r>
            <w:r w:rsidR="001E1E22" w:rsidRPr="00EB555D">
              <w:rPr>
                <w:rFonts w:cs="Arial"/>
                <w:color w:val="000000" w:themeColor="text1"/>
                <w:szCs w:val="22"/>
              </w:rPr>
              <w:t xml:space="preserve"> system</w:t>
            </w:r>
          </w:p>
          <w:p w14:paraId="72294461" w14:textId="2178FF03" w:rsidR="001E1E22" w:rsidRPr="00EB555D" w:rsidRDefault="001E1E22" w:rsidP="002B2B2D">
            <w:pPr>
              <w:pStyle w:val="ListParagraph"/>
              <w:numPr>
                <w:ilvl w:val="0"/>
                <w:numId w:val="23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 xml:space="preserve">Voltage supply in accommodation </w:t>
            </w:r>
            <w:r w:rsidR="00FD2435" w:rsidRPr="00EB555D">
              <w:rPr>
                <w:rFonts w:cs="Arial"/>
                <w:color w:val="000000" w:themeColor="text1"/>
                <w:szCs w:val="22"/>
              </w:rPr>
              <w:t>(220</w:t>
            </w:r>
            <w:r w:rsidRPr="00EB555D">
              <w:rPr>
                <w:rFonts w:cs="Arial"/>
                <w:color w:val="000000" w:themeColor="text1"/>
                <w:szCs w:val="22"/>
              </w:rPr>
              <w:t xml:space="preserve"> V OR 110V)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2983" w14:textId="77777777" w:rsidR="001E1E22" w:rsidRPr="00EB555D" w:rsidRDefault="001E1E22" w:rsidP="002B2B2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2108E" w14:textId="77777777" w:rsidR="001E1E22" w:rsidRPr="00EB555D" w:rsidRDefault="001E1E22" w:rsidP="002B2B2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CAC3" w14:textId="77777777" w:rsidR="001E1E22" w:rsidRPr="00EB555D" w:rsidRDefault="001E1E22" w:rsidP="002B2B2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EB555D" w:rsidRPr="00EB555D" w14:paraId="70C4CEB8" w14:textId="77777777" w:rsidTr="00F57F84">
        <w:trPr>
          <w:cantSplit/>
          <w:trHeight w:val="989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C5A5EF" w14:textId="682AC6EF" w:rsidR="00EB2903" w:rsidRPr="00EB555D" w:rsidRDefault="00EB2903" w:rsidP="002B2B2D">
            <w:pPr>
              <w:spacing w:line="276" w:lineRule="auto"/>
              <w:ind w:left="113" w:right="113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997292881" w:edGrp="everyone" w:colFirst="2" w:colLast="2"/>
            <w:permStart w:id="290283162" w:edGrp="everyone" w:colFirst="3" w:colLast="3"/>
            <w:permStart w:id="503475064" w:edGrp="everyone" w:colFirst="4" w:colLast="4"/>
            <w:permEnd w:id="742394784"/>
            <w:permEnd w:id="1753499578"/>
            <w:permEnd w:id="2025016851"/>
            <w:r w:rsidRPr="00EB555D">
              <w:rPr>
                <w:rFonts w:cs="Arial"/>
                <w:b/>
                <w:color w:val="000000" w:themeColor="text1"/>
                <w:szCs w:val="22"/>
              </w:rPr>
              <w:t>ENGINE ROOM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8AE2DDC" w14:textId="77777777" w:rsidR="00EB2903" w:rsidRPr="00EB555D" w:rsidRDefault="00EB2903" w:rsidP="002B2B2D">
            <w:pPr>
              <w:pStyle w:val="ListParagraph"/>
              <w:numPr>
                <w:ilvl w:val="0"/>
                <w:numId w:val="47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>Machinery monitoring systems, alarms and trips.</w:t>
            </w:r>
          </w:p>
          <w:p w14:paraId="6D2217BA" w14:textId="77777777" w:rsidR="00EB2903" w:rsidRPr="00EB555D" w:rsidRDefault="00EB2903" w:rsidP="002B2B2D">
            <w:pPr>
              <w:pStyle w:val="ListParagraph"/>
              <w:numPr>
                <w:ilvl w:val="0"/>
                <w:numId w:val="47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>Remote shutdown for fuel oil and lube oil systems</w:t>
            </w:r>
          </w:p>
          <w:p w14:paraId="4FF52D5C" w14:textId="77777777" w:rsidR="00EB2903" w:rsidRPr="00EB555D" w:rsidRDefault="00EB2903" w:rsidP="002B2B2D">
            <w:pPr>
              <w:pStyle w:val="ListParagraph"/>
              <w:numPr>
                <w:ilvl w:val="0"/>
                <w:numId w:val="47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>Dangers of automatic start and standby machinery</w:t>
            </w:r>
          </w:p>
          <w:p w14:paraId="0BDA06C1" w14:textId="77777777" w:rsidR="00EB2903" w:rsidRPr="00EB555D" w:rsidRDefault="00EB2903" w:rsidP="002B2B2D">
            <w:pPr>
              <w:pStyle w:val="ListParagraph"/>
              <w:numPr>
                <w:ilvl w:val="0"/>
                <w:numId w:val="47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>Dangers of working near rotating machinery</w:t>
            </w:r>
          </w:p>
          <w:p w14:paraId="4641D5E8" w14:textId="79ACE06A" w:rsidR="00EB2903" w:rsidRPr="00EB555D" w:rsidRDefault="00EB2903" w:rsidP="002B2B2D">
            <w:pPr>
              <w:pStyle w:val="ListParagraph"/>
              <w:numPr>
                <w:ilvl w:val="0"/>
                <w:numId w:val="47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 xml:space="preserve">Main propulsion procedures </w:t>
            </w:r>
          </w:p>
          <w:p w14:paraId="327B9EF6" w14:textId="577E4F74" w:rsidR="00EB2903" w:rsidRPr="00EB555D" w:rsidRDefault="0098508A" w:rsidP="002B2B2D">
            <w:pPr>
              <w:pStyle w:val="ListParagraph"/>
              <w:numPr>
                <w:ilvl w:val="0"/>
                <w:numId w:val="47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>Readiness for Standby, manoeuvring and Full Away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B8E14BD" w14:textId="77777777" w:rsidR="00EB2903" w:rsidRPr="00EB555D" w:rsidRDefault="00EB2903" w:rsidP="002B2B2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4BE7A8B" w14:textId="77777777" w:rsidR="00EB2903" w:rsidRPr="00EB555D" w:rsidRDefault="00EB2903" w:rsidP="002B2B2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A6FDED8" w14:textId="77777777" w:rsidR="00EB2903" w:rsidRPr="00EB555D" w:rsidRDefault="00EB2903" w:rsidP="002B2B2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EB555D" w:rsidRPr="00EB555D" w14:paraId="38AB2C27" w14:textId="77777777" w:rsidTr="00F57F84">
        <w:trPr>
          <w:cantSplit/>
          <w:trHeight w:val="989"/>
        </w:trPr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7DBB07" w14:textId="77777777" w:rsidR="00EB2903" w:rsidRPr="00EB555D" w:rsidRDefault="00EB2903" w:rsidP="002B2B2D">
            <w:pPr>
              <w:spacing w:line="276" w:lineRule="auto"/>
              <w:ind w:left="113" w:right="113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250375171" w:edGrp="everyone" w:colFirst="2" w:colLast="2"/>
            <w:permStart w:id="1662662558" w:edGrp="everyone" w:colFirst="3" w:colLast="3"/>
            <w:permStart w:id="146479225" w:edGrp="everyone" w:colFirst="4" w:colLast="4"/>
            <w:permEnd w:id="1997292881"/>
            <w:permEnd w:id="290283162"/>
            <w:permEnd w:id="503475064"/>
          </w:p>
        </w:tc>
        <w:tc>
          <w:tcPr>
            <w:tcW w:w="685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85D7" w14:textId="77777777" w:rsidR="00EB2903" w:rsidRPr="00EB555D" w:rsidRDefault="00EB2903" w:rsidP="002B2B2D">
            <w:pPr>
              <w:pStyle w:val="ListParagraph"/>
              <w:numPr>
                <w:ilvl w:val="0"/>
                <w:numId w:val="48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>Critical systems (oil, fuel, water and air)</w:t>
            </w:r>
          </w:p>
          <w:p w14:paraId="43A863FE" w14:textId="77777777" w:rsidR="00EB2903" w:rsidRPr="00EB555D" w:rsidRDefault="00EB2903" w:rsidP="002B2B2D">
            <w:pPr>
              <w:pStyle w:val="ListParagraph"/>
              <w:numPr>
                <w:ilvl w:val="0"/>
                <w:numId w:val="48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>Control systems, Compressed air system, Emergency generation equipment</w:t>
            </w:r>
          </w:p>
          <w:p w14:paraId="2E10EDC7" w14:textId="77777777" w:rsidR="00EB2903" w:rsidRPr="00EB555D" w:rsidRDefault="00EB2903" w:rsidP="002B2B2D">
            <w:pPr>
              <w:pStyle w:val="ListParagraph"/>
              <w:numPr>
                <w:ilvl w:val="0"/>
                <w:numId w:val="48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>Steam generation controls &amp; equipment</w:t>
            </w:r>
          </w:p>
          <w:p w14:paraId="727C9B89" w14:textId="5A7EB15A" w:rsidR="00EB2903" w:rsidRPr="00EB555D" w:rsidRDefault="00EB2903" w:rsidP="002B2B2D">
            <w:pPr>
              <w:pStyle w:val="ListParagraph"/>
              <w:spacing w:line="276" w:lineRule="auto"/>
              <w:ind w:left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>Boilers &amp; systems plus auxiliary steam &amp; feed systems</w:t>
            </w:r>
          </w:p>
        </w:tc>
        <w:tc>
          <w:tcPr>
            <w:tcW w:w="99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C61E" w14:textId="77777777" w:rsidR="00EB2903" w:rsidRPr="00EB555D" w:rsidRDefault="00EB2903" w:rsidP="002B2B2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28C3" w14:textId="77777777" w:rsidR="00EB2903" w:rsidRPr="00EB555D" w:rsidRDefault="00EB2903" w:rsidP="002B2B2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C611" w14:textId="77777777" w:rsidR="00EB2903" w:rsidRPr="00EB555D" w:rsidRDefault="00EB2903" w:rsidP="002B2B2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EB555D" w:rsidRPr="00EB555D" w14:paraId="7B2968CD" w14:textId="77777777" w:rsidTr="00F57F84">
        <w:trPr>
          <w:cantSplit/>
          <w:trHeight w:val="98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31D7C93" w14:textId="181F2394" w:rsidR="00EB2903" w:rsidRPr="00EB555D" w:rsidRDefault="00EB2903" w:rsidP="002B2B2D">
            <w:pPr>
              <w:spacing w:line="276" w:lineRule="auto"/>
              <w:ind w:left="113" w:right="113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765871028" w:edGrp="everyone" w:colFirst="2" w:colLast="2"/>
            <w:permStart w:id="420491724" w:edGrp="everyone" w:colFirst="3" w:colLast="3"/>
            <w:permStart w:id="213661195" w:edGrp="everyone" w:colFirst="4" w:colLast="4"/>
            <w:permEnd w:id="250375171"/>
            <w:permEnd w:id="1662662558"/>
            <w:permEnd w:id="146479225"/>
            <w:r w:rsidRPr="00EB555D">
              <w:rPr>
                <w:rFonts w:cs="Arial"/>
                <w:b/>
                <w:color w:val="000000" w:themeColor="text1"/>
                <w:szCs w:val="22"/>
              </w:rPr>
              <w:t>AUX EQUIP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B9EDA" w14:textId="77777777" w:rsidR="00EB2903" w:rsidRPr="00EB555D" w:rsidRDefault="00EB2903" w:rsidP="002B2B2D">
            <w:pPr>
              <w:pStyle w:val="ListParagraph"/>
              <w:numPr>
                <w:ilvl w:val="0"/>
                <w:numId w:val="49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  <w:lang w:val="en-ZA"/>
              </w:rPr>
              <w:t>Deck machinery</w:t>
            </w:r>
            <w:r w:rsidRPr="00EB555D">
              <w:rPr>
                <w:rFonts w:cs="Arial"/>
                <w:color w:val="000000" w:themeColor="text1"/>
                <w:szCs w:val="22"/>
              </w:rPr>
              <w:t xml:space="preserve">, ballast pumps, </w:t>
            </w:r>
            <w:r w:rsidRPr="00EB555D">
              <w:rPr>
                <w:rFonts w:cs="Arial"/>
                <w:color w:val="000000" w:themeColor="text1"/>
                <w:szCs w:val="22"/>
                <w:lang w:val="en-ZA"/>
              </w:rPr>
              <w:t>Bunkering arrangements</w:t>
            </w:r>
          </w:p>
          <w:p w14:paraId="78A9B323" w14:textId="77777777" w:rsidR="00EB2903" w:rsidRPr="00EB555D" w:rsidRDefault="00EB2903" w:rsidP="002B2B2D">
            <w:pPr>
              <w:pStyle w:val="ListParagraph"/>
              <w:numPr>
                <w:ilvl w:val="0"/>
                <w:numId w:val="49"/>
              </w:numPr>
              <w:spacing w:line="276" w:lineRule="auto"/>
              <w:ind w:left="265" w:hanging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  <w:lang w:val="en-ZA"/>
              </w:rPr>
              <w:t>Fridges and AC</w:t>
            </w:r>
          </w:p>
          <w:p w14:paraId="3D40D0B2" w14:textId="214A416B" w:rsidR="00EB2903" w:rsidRPr="00EB555D" w:rsidRDefault="00EB2903" w:rsidP="002B2B2D">
            <w:pPr>
              <w:pStyle w:val="ListParagraph"/>
              <w:spacing w:line="276" w:lineRule="auto"/>
              <w:ind w:left="265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  <w:lang w:val="en-ZA"/>
              </w:rPr>
              <w:t>Lube oil systems</w:t>
            </w:r>
            <w:r w:rsidRPr="00EB555D">
              <w:rPr>
                <w:rFonts w:cs="Arial"/>
                <w:color w:val="000000" w:themeColor="text1"/>
                <w:szCs w:val="22"/>
              </w:rPr>
              <w:t xml:space="preserve">, </w:t>
            </w:r>
            <w:r w:rsidRPr="00EB555D">
              <w:rPr>
                <w:rFonts w:cs="Arial"/>
                <w:color w:val="000000" w:themeColor="text1"/>
                <w:szCs w:val="22"/>
                <w:lang w:val="en-ZA"/>
              </w:rPr>
              <w:t>Bilge system</w:t>
            </w:r>
            <w:r w:rsidRPr="00EB555D">
              <w:rPr>
                <w:rFonts w:cs="Arial"/>
                <w:color w:val="000000" w:themeColor="text1"/>
                <w:szCs w:val="22"/>
              </w:rPr>
              <w:t xml:space="preserve">, </w:t>
            </w:r>
            <w:r w:rsidRPr="00EB555D">
              <w:rPr>
                <w:rFonts w:cs="Arial"/>
                <w:color w:val="000000" w:themeColor="text1"/>
                <w:szCs w:val="22"/>
                <w:lang w:val="en-ZA"/>
              </w:rPr>
              <w:t>Sewage system.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30677" w14:textId="77777777" w:rsidR="00EB2903" w:rsidRPr="00EB555D" w:rsidRDefault="00EB2903" w:rsidP="002B2B2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0035" w14:textId="77777777" w:rsidR="00EB2903" w:rsidRPr="00EB555D" w:rsidRDefault="00EB2903" w:rsidP="002B2B2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F08F" w14:textId="77777777" w:rsidR="00EB2903" w:rsidRPr="00EB555D" w:rsidRDefault="00EB2903" w:rsidP="002B2B2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EB555D" w:rsidRPr="00EB555D" w14:paraId="37B55931" w14:textId="77777777" w:rsidTr="00F57F84">
        <w:trPr>
          <w:trHeight w:val="3071"/>
        </w:trPr>
        <w:tc>
          <w:tcPr>
            <w:tcW w:w="661" w:type="dxa"/>
            <w:textDirection w:val="btLr"/>
            <w:vAlign w:val="center"/>
          </w:tcPr>
          <w:p w14:paraId="204526E6" w14:textId="6838F03A" w:rsidR="001F2807" w:rsidRPr="00EB555D" w:rsidRDefault="001F2807" w:rsidP="002B2B2D">
            <w:pPr>
              <w:spacing w:line="276" w:lineRule="auto"/>
              <w:ind w:left="113" w:right="113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369124648" w:edGrp="everyone" w:colFirst="2" w:colLast="2"/>
            <w:permStart w:id="951549030" w:edGrp="everyone" w:colFirst="3" w:colLast="3"/>
            <w:permStart w:id="502428416" w:edGrp="everyone" w:colFirst="4" w:colLast="4"/>
            <w:permEnd w:id="1765871028"/>
            <w:permEnd w:id="420491724"/>
            <w:permEnd w:id="213661195"/>
            <w:r w:rsidRPr="00EB555D">
              <w:rPr>
                <w:rFonts w:cs="Arial"/>
                <w:b/>
                <w:color w:val="000000" w:themeColor="text1"/>
                <w:szCs w:val="22"/>
              </w:rPr>
              <w:t>CYBER SECURITY</w:t>
            </w:r>
          </w:p>
        </w:tc>
        <w:tc>
          <w:tcPr>
            <w:tcW w:w="6852" w:type="dxa"/>
            <w:vAlign w:val="center"/>
          </w:tcPr>
          <w:p w14:paraId="127C3548" w14:textId="77777777" w:rsidR="00DC7585" w:rsidRPr="00EB555D" w:rsidRDefault="00DC7585" w:rsidP="002B2B2D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 xml:space="preserve">Familiarization with company policy and SMS procedures on Cyber Security </w:t>
            </w:r>
          </w:p>
          <w:p w14:paraId="4214C90C" w14:textId="77777777" w:rsidR="00DC7585" w:rsidRPr="00EB555D" w:rsidRDefault="00DC7585" w:rsidP="002B2B2D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>Designated person for cyber security on board and reporting procedures in case of suspicious activity or the threat of a cyber incident</w:t>
            </w:r>
          </w:p>
          <w:p w14:paraId="3271AC8C" w14:textId="77777777" w:rsidR="00DC7585" w:rsidRPr="00EB555D" w:rsidRDefault="00DC7585" w:rsidP="002B2B2D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>How to connect correctly to crew WIFI</w:t>
            </w:r>
          </w:p>
          <w:p w14:paraId="4DF552DF" w14:textId="77777777" w:rsidR="00DC7585" w:rsidRPr="00EB555D" w:rsidRDefault="00DC7585" w:rsidP="002B2B2D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>How to share files within shipboard computers in a safe manner</w:t>
            </w:r>
          </w:p>
          <w:p w14:paraId="577910F3" w14:textId="77777777" w:rsidR="00DC7585" w:rsidRPr="00EB555D" w:rsidRDefault="00DC7585" w:rsidP="002B2B2D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>Use of email and dangers of phishing/social engineering</w:t>
            </w:r>
          </w:p>
          <w:p w14:paraId="5A8C0F3F" w14:textId="77777777" w:rsidR="00DC7585" w:rsidRPr="00EB555D" w:rsidRDefault="00DC7585" w:rsidP="002B2B2D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>Procedures for software/antivirus/antimalware use and updates</w:t>
            </w:r>
          </w:p>
          <w:p w14:paraId="4A31BCFA" w14:textId="77777777" w:rsidR="00DC7585" w:rsidRPr="00EB555D" w:rsidRDefault="00DC7585" w:rsidP="002B2B2D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 xml:space="preserve">Familiarization with ships back up procedures </w:t>
            </w:r>
          </w:p>
          <w:p w14:paraId="712B9B88" w14:textId="77777777" w:rsidR="00DC7585" w:rsidRPr="00EB555D" w:rsidRDefault="00DC7585" w:rsidP="002B2B2D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>Correct use of ships business network</w:t>
            </w:r>
          </w:p>
          <w:p w14:paraId="30FAB302" w14:textId="77777777" w:rsidR="00DC7585" w:rsidRPr="00EB555D" w:rsidRDefault="00DC7585" w:rsidP="002B2B2D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proofErr w:type="gramStart"/>
            <w:r w:rsidRPr="00EB555D">
              <w:rPr>
                <w:rFonts w:cs="Arial"/>
                <w:color w:val="000000" w:themeColor="text1"/>
                <w:szCs w:val="22"/>
              </w:rPr>
              <w:t>User name</w:t>
            </w:r>
            <w:proofErr w:type="gramEnd"/>
            <w:r w:rsidRPr="00EB555D">
              <w:rPr>
                <w:rFonts w:cs="Arial"/>
                <w:color w:val="000000" w:themeColor="text1"/>
                <w:szCs w:val="22"/>
              </w:rPr>
              <w:t xml:space="preserve"> /password for access to ships computers  </w:t>
            </w:r>
          </w:p>
          <w:p w14:paraId="1CB21E48" w14:textId="77777777" w:rsidR="00DC7585" w:rsidRPr="00EB555D" w:rsidRDefault="00DC7585" w:rsidP="002B2B2D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>Understand the risks associated with Cyber attacks</w:t>
            </w:r>
          </w:p>
          <w:p w14:paraId="78407FBA" w14:textId="77777777" w:rsidR="00DC7585" w:rsidRPr="00EB555D" w:rsidRDefault="00DC7585" w:rsidP="002B2B2D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 xml:space="preserve">Protection measures for OT Systems (e.g. ECDIS, </w:t>
            </w:r>
            <w:r w:rsidRPr="00EB555D">
              <w:rPr>
                <w:rFonts w:cs="Arial"/>
                <w:color w:val="000000" w:themeColor="text1"/>
                <w:szCs w:val="22"/>
              </w:rPr>
              <w:lastRenderedPageBreak/>
              <w:t>Navigational equipment, cargo and machinery control systems etc)</w:t>
            </w:r>
          </w:p>
          <w:p w14:paraId="5D70FF06" w14:textId="77777777" w:rsidR="00DC7585" w:rsidRPr="00EB555D" w:rsidRDefault="00DC7585" w:rsidP="002B2B2D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 xml:space="preserve">Restriction on the use of personal devices on </w:t>
            </w:r>
            <w:proofErr w:type="gramStart"/>
            <w:r w:rsidRPr="00EB555D">
              <w:rPr>
                <w:rFonts w:cs="Arial"/>
                <w:color w:val="000000" w:themeColor="text1"/>
                <w:szCs w:val="22"/>
              </w:rPr>
              <w:t>ship board</w:t>
            </w:r>
            <w:proofErr w:type="gramEnd"/>
            <w:r w:rsidRPr="00EB555D">
              <w:rPr>
                <w:rFonts w:cs="Arial"/>
                <w:color w:val="000000" w:themeColor="text1"/>
                <w:szCs w:val="22"/>
              </w:rPr>
              <w:t xml:space="preserve"> computers (e.g. USB, hard drives, mobile </w:t>
            </w:r>
            <w:proofErr w:type="gramStart"/>
            <w:r w:rsidRPr="00EB555D">
              <w:rPr>
                <w:rFonts w:cs="Arial"/>
                <w:color w:val="000000" w:themeColor="text1"/>
                <w:szCs w:val="22"/>
              </w:rPr>
              <w:t>phones ,</w:t>
            </w:r>
            <w:proofErr w:type="gramEnd"/>
            <w:r w:rsidRPr="00EB555D">
              <w:rPr>
                <w:rFonts w:cs="Arial"/>
                <w:color w:val="000000" w:themeColor="text1"/>
                <w:szCs w:val="22"/>
              </w:rPr>
              <w:t xml:space="preserve"> tablets etc)</w:t>
            </w:r>
          </w:p>
          <w:p w14:paraId="52F47E24" w14:textId="77777777" w:rsidR="00DC7585" w:rsidRPr="00EB555D" w:rsidRDefault="00DC7585" w:rsidP="002B2B2D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>Crew password strong and confidential</w:t>
            </w:r>
          </w:p>
          <w:p w14:paraId="089819AD" w14:textId="77777777" w:rsidR="00DC7585" w:rsidRPr="00EB555D" w:rsidRDefault="00DC7585" w:rsidP="002B2B2D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>Actions to take if there is a suspicion or confirmation that a personal device is infected</w:t>
            </w:r>
          </w:p>
          <w:p w14:paraId="0E8D5517" w14:textId="0071CE0B" w:rsidR="001F2807" w:rsidRPr="00EB555D" w:rsidRDefault="00DC7585" w:rsidP="002B2B2D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>Response to Cyber incidents, refer plans in Contingency Plan Manual</w:t>
            </w:r>
          </w:p>
        </w:tc>
        <w:tc>
          <w:tcPr>
            <w:tcW w:w="993" w:type="dxa"/>
            <w:vAlign w:val="center"/>
          </w:tcPr>
          <w:p w14:paraId="5F06022F" w14:textId="77777777" w:rsidR="001F2807" w:rsidRPr="00EB555D" w:rsidRDefault="001F2807" w:rsidP="002B2B2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48EB313" w14:textId="77777777" w:rsidR="001F2807" w:rsidRPr="00EB555D" w:rsidRDefault="001F2807" w:rsidP="002B2B2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17885E3" w14:textId="77777777" w:rsidR="001F2807" w:rsidRPr="00EB555D" w:rsidRDefault="001F2807" w:rsidP="002B2B2D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permEnd w:id="1369124648"/>
      <w:permEnd w:id="951549030"/>
      <w:permEnd w:id="502428416"/>
    </w:tbl>
    <w:p w14:paraId="1B7B193F" w14:textId="17CEB48A" w:rsidR="002F4997" w:rsidRPr="00EB555D" w:rsidRDefault="002F4997" w:rsidP="00AA7B18">
      <w:pPr>
        <w:spacing w:line="276" w:lineRule="auto"/>
        <w:jc w:val="both"/>
        <w:rPr>
          <w:rFonts w:cs="Arial"/>
          <w:b/>
          <w:color w:val="000000" w:themeColor="text1"/>
          <w:szCs w:val="22"/>
        </w:rPr>
      </w:pPr>
    </w:p>
    <w:p w14:paraId="6DC0C83D" w14:textId="77777777" w:rsidR="00330437" w:rsidRPr="00EB555D" w:rsidRDefault="00330437" w:rsidP="00AA7B18">
      <w:pPr>
        <w:spacing w:line="276" w:lineRule="auto"/>
        <w:jc w:val="both"/>
        <w:rPr>
          <w:rFonts w:cs="Arial"/>
          <w:b/>
          <w:color w:val="000000" w:themeColor="text1"/>
          <w:szCs w:val="22"/>
        </w:rPr>
      </w:pPr>
    </w:p>
    <w:tbl>
      <w:tblPr>
        <w:tblStyle w:val="TableGrid"/>
        <w:tblW w:w="10774" w:type="dxa"/>
        <w:tblInd w:w="-34" w:type="dxa"/>
        <w:tblLook w:val="04A0" w:firstRow="1" w:lastRow="0" w:firstColumn="1" w:lastColumn="0" w:noHBand="0" w:noVBand="1"/>
      </w:tblPr>
      <w:tblGrid>
        <w:gridCol w:w="568"/>
        <w:gridCol w:w="3047"/>
        <w:gridCol w:w="4749"/>
        <w:gridCol w:w="2410"/>
      </w:tblGrid>
      <w:tr w:rsidR="00EB555D" w:rsidRPr="00EB555D" w14:paraId="4AA2AEBC" w14:textId="77777777" w:rsidTr="00D97E23">
        <w:trPr>
          <w:trHeight w:val="447"/>
        </w:trPr>
        <w:tc>
          <w:tcPr>
            <w:tcW w:w="568" w:type="dxa"/>
            <w:vMerge w:val="restart"/>
            <w:tcBorders>
              <w:right w:val="single" w:sz="4" w:space="0" w:color="auto"/>
            </w:tcBorders>
            <w:textDirection w:val="btLr"/>
          </w:tcPr>
          <w:p w14:paraId="4B4FC5C1" w14:textId="77777777" w:rsidR="002F4997" w:rsidRPr="00EB555D" w:rsidRDefault="002F4997" w:rsidP="00AA7B18">
            <w:pPr>
              <w:spacing w:line="276" w:lineRule="auto"/>
              <w:ind w:left="113" w:right="113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785387655" w:edGrp="everyone" w:colFirst="2" w:colLast="2"/>
            <w:r w:rsidRPr="00EB555D">
              <w:rPr>
                <w:rFonts w:cs="Arial"/>
                <w:b/>
                <w:color w:val="000000" w:themeColor="text1"/>
                <w:szCs w:val="22"/>
              </w:rPr>
              <w:t>COMPLETION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E624B43" w14:textId="27DD701D" w:rsidR="002F4997" w:rsidRPr="00EB555D" w:rsidRDefault="002F4997" w:rsidP="00AA7B18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proofErr w:type="gramStart"/>
            <w:r w:rsidRPr="00EB555D">
              <w:rPr>
                <w:rFonts w:cs="Arial"/>
                <w:color w:val="000000" w:themeColor="text1"/>
                <w:szCs w:val="22"/>
              </w:rPr>
              <w:t>JOINER :</w:t>
            </w:r>
            <w:proofErr w:type="gramEnd"/>
          </w:p>
        </w:tc>
        <w:tc>
          <w:tcPr>
            <w:tcW w:w="47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EE347D" w14:textId="77777777" w:rsidR="002F4997" w:rsidRPr="00EB555D" w:rsidRDefault="002F4997" w:rsidP="00AA7B18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C606F82" w14:textId="77777777" w:rsidR="002F4997" w:rsidRPr="00EB555D" w:rsidRDefault="002F4997" w:rsidP="00AA7B18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>(Signature)</w:t>
            </w:r>
          </w:p>
        </w:tc>
      </w:tr>
      <w:tr w:rsidR="00EB555D" w:rsidRPr="00EB555D" w14:paraId="21794B6B" w14:textId="77777777" w:rsidTr="00D97E23">
        <w:trPr>
          <w:trHeight w:val="447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5E163A56" w14:textId="77777777" w:rsidR="002F4997" w:rsidRPr="00EB555D" w:rsidRDefault="002F4997" w:rsidP="00AA7B18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045368633" w:edGrp="everyone" w:colFirst="2" w:colLast="2"/>
            <w:permEnd w:id="785387655"/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5C8DF7E" w14:textId="513D2921" w:rsidR="002F4997" w:rsidRPr="00EB555D" w:rsidRDefault="002F4997" w:rsidP="00AA7B18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 xml:space="preserve">LEAVER / </w:t>
            </w:r>
            <w:proofErr w:type="gramStart"/>
            <w:r w:rsidRPr="00EB555D">
              <w:rPr>
                <w:rFonts w:cs="Arial"/>
                <w:color w:val="000000" w:themeColor="text1"/>
                <w:szCs w:val="22"/>
              </w:rPr>
              <w:t>INSTRUCTOR :</w:t>
            </w:r>
            <w:proofErr w:type="gramEnd"/>
          </w:p>
        </w:tc>
        <w:tc>
          <w:tcPr>
            <w:tcW w:w="47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32ADFA" w14:textId="77777777" w:rsidR="002F4997" w:rsidRPr="00EB555D" w:rsidRDefault="002F4997" w:rsidP="00AA7B18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493B6A" w14:textId="77777777" w:rsidR="002F4997" w:rsidRPr="00EB555D" w:rsidRDefault="002F4997" w:rsidP="00AA7B18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>(Signature)</w:t>
            </w:r>
          </w:p>
        </w:tc>
      </w:tr>
      <w:tr w:rsidR="00EB555D" w:rsidRPr="00EB555D" w14:paraId="777525B9" w14:textId="77777777" w:rsidTr="00D97E23">
        <w:trPr>
          <w:trHeight w:val="447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454F0FBA" w14:textId="77777777" w:rsidR="002F4997" w:rsidRPr="00EB555D" w:rsidRDefault="002F4997" w:rsidP="00AA7B18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449992018" w:edGrp="everyone" w:colFirst="2" w:colLast="2"/>
            <w:permEnd w:id="1045368633"/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51B33D5" w14:textId="1FCF9B7F" w:rsidR="002F4997" w:rsidRPr="00EB555D" w:rsidRDefault="002F4997" w:rsidP="00AA7B18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proofErr w:type="gramStart"/>
            <w:r w:rsidRPr="00EB555D">
              <w:rPr>
                <w:rFonts w:cs="Arial"/>
                <w:color w:val="000000" w:themeColor="text1"/>
                <w:szCs w:val="22"/>
              </w:rPr>
              <w:t>MASTER :</w:t>
            </w:r>
            <w:proofErr w:type="gramEnd"/>
          </w:p>
        </w:tc>
        <w:tc>
          <w:tcPr>
            <w:tcW w:w="47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A01D02" w14:textId="77777777" w:rsidR="002F4997" w:rsidRPr="00EB555D" w:rsidRDefault="002F4997" w:rsidP="00AA7B18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85E37E" w14:textId="77777777" w:rsidR="002F4997" w:rsidRPr="00EB555D" w:rsidRDefault="002F4997" w:rsidP="00AA7B18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>(Signature)</w:t>
            </w:r>
          </w:p>
        </w:tc>
      </w:tr>
      <w:tr w:rsidR="00EB555D" w:rsidRPr="00EB555D" w14:paraId="2BA0C8DA" w14:textId="77777777" w:rsidTr="00D97E23">
        <w:trPr>
          <w:trHeight w:val="447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643518F3" w14:textId="77777777" w:rsidR="002F4997" w:rsidRPr="00EB555D" w:rsidRDefault="002F4997" w:rsidP="00AA7B18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permStart w:id="1199917285" w:edGrp="everyone" w:colFirst="2" w:colLast="2"/>
            <w:permEnd w:id="1449992018"/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40B0E19" w14:textId="107DF378" w:rsidR="002F4997" w:rsidRPr="00EB555D" w:rsidRDefault="002F4997" w:rsidP="00AA7B18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r w:rsidRPr="00EB555D">
              <w:rPr>
                <w:rFonts w:cs="Arial"/>
                <w:color w:val="000000" w:themeColor="text1"/>
                <w:szCs w:val="22"/>
              </w:rPr>
              <w:t xml:space="preserve">DATE </w:t>
            </w:r>
            <w:proofErr w:type="gramStart"/>
            <w:r w:rsidRPr="00EB555D">
              <w:rPr>
                <w:rFonts w:cs="Arial"/>
                <w:color w:val="000000" w:themeColor="text1"/>
                <w:szCs w:val="22"/>
              </w:rPr>
              <w:t>COMPLETED :</w:t>
            </w:r>
            <w:proofErr w:type="gramEnd"/>
          </w:p>
        </w:tc>
        <w:tc>
          <w:tcPr>
            <w:tcW w:w="47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28BD89" w14:textId="77777777" w:rsidR="002F4997" w:rsidRPr="00EB555D" w:rsidRDefault="002F4997" w:rsidP="00AA7B18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FBEC31" w14:textId="77777777" w:rsidR="002F4997" w:rsidRPr="00EB555D" w:rsidRDefault="002F4997" w:rsidP="00AA7B18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</w:p>
        </w:tc>
      </w:tr>
      <w:permEnd w:id="1199917285"/>
      <w:tr w:rsidR="00EB555D" w:rsidRPr="00EB555D" w14:paraId="3D3212C5" w14:textId="77777777" w:rsidTr="00D97E23">
        <w:trPr>
          <w:trHeight w:val="280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52461DC0" w14:textId="77777777" w:rsidR="002F4997" w:rsidRPr="00EB555D" w:rsidRDefault="002F4997" w:rsidP="00AA7B18">
            <w:pPr>
              <w:spacing w:line="276" w:lineRule="auto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F01E52" w14:textId="3F5763C3" w:rsidR="002F4997" w:rsidRPr="00EB555D" w:rsidRDefault="002F4997" w:rsidP="00AA7B18">
            <w:pPr>
              <w:spacing w:line="276" w:lineRule="auto"/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C82C3F" w14:textId="77777777" w:rsidR="002F4997" w:rsidRPr="00EB555D" w:rsidRDefault="002F4997" w:rsidP="00AA7B18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63B6A" w14:textId="77777777" w:rsidR="002F4997" w:rsidRPr="00EB555D" w:rsidRDefault="002F4997" w:rsidP="00AA7B18">
            <w:pPr>
              <w:spacing w:line="276" w:lineRule="auto"/>
              <w:jc w:val="both"/>
              <w:rPr>
                <w:rFonts w:cs="Arial"/>
                <w:b/>
                <w:color w:val="000000" w:themeColor="text1"/>
                <w:szCs w:val="22"/>
              </w:rPr>
            </w:pPr>
          </w:p>
        </w:tc>
      </w:tr>
    </w:tbl>
    <w:p w14:paraId="11FFB92B" w14:textId="77777777" w:rsidR="007608B0" w:rsidRPr="00EB555D" w:rsidRDefault="007608B0" w:rsidP="00AA7B18">
      <w:pPr>
        <w:spacing w:line="276" w:lineRule="auto"/>
        <w:jc w:val="both"/>
        <w:rPr>
          <w:rFonts w:cs="Arial"/>
          <w:b/>
          <w:color w:val="000000" w:themeColor="text1"/>
          <w:szCs w:val="22"/>
        </w:rPr>
      </w:pPr>
    </w:p>
    <w:sectPr w:rsidR="007608B0" w:rsidRPr="00EB555D" w:rsidSect="00F57F8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1134" w:left="720" w:header="357" w:footer="57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FBE7F" w14:textId="77777777" w:rsidR="00D77006" w:rsidRDefault="00D77006" w:rsidP="00CE5106">
      <w:r>
        <w:separator/>
      </w:r>
    </w:p>
  </w:endnote>
  <w:endnote w:type="continuationSeparator" w:id="0">
    <w:p w14:paraId="194EE8C7" w14:textId="77777777" w:rsidR="00D77006" w:rsidRDefault="00D77006" w:rsidP="00CE5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58898" w14:textId="77777777" w:rsidR="00BB4E94" w:rsidRDefault="00BB4E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59C7F" w14:textId="12034238" w:rsidR="00CE5106" w:rsidRPr="00AA7B18" w:rsidRDefault="00CE5106" w:rsidP="00AA7B18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3896A" w14:textId="0B5D688F" w:rsidR="00431EC4" w:rsidRDefault="00431EC4" w:rsidP="00431EC4">
    <w:pPr>
      <w:pStyle w:val="Footer"/>
      <w:jc w:val="center"/>
      <w:rPr>
        <w:sz w:val="18"/>
      </w:rPr>
    </w:pPr>
    <w:r w:rsidRPr="00166354">
      <w:rPr>
        <w:sz w:val="18"/>
      </w:rPr>
      <w:ptab w:relativeTo="margin" w:alignment="center" w:leader="none"/>
    </w:r>
    <w:r w:rsidR="00705306" w:rsidRPr="00705306">
      <w:rPr>
        <w:sz w:val="18"/>
      </w:rPr>
      <w:t>ENGINEER</w:t>
    </w:r>
    <w:r w:rsidRPr="00705306">
      <w:rPr>
        <w:sz w:val="18"/>
      </w:rPr>
      <w:t xml:space="preserve"> OFFICERS   </w:t>
    </w:r>
    <w:r w:rsidRPr="00166354">
      <w:rPr>
        <w:sz w:val="18"/>
      </w:rPr>
      <w:ptab w:relativeTo="margin" w:alignment="right" w:leader="none"/>
    </w:r>
    <w:r>
      <w:rPr>
        <w:sz w:val="18"/>
      </w:rPr>
      <w:t xml:space="preserve">    </w:t>
    </w:r>
  </w:p>
  <w:p w14:paraId="068B5B5D" w14:textId="77777777" w:rsidR="00431EC4" w:rsidRDefault="00431E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0F98C" w14:textId="77777777" w:rsidR="00D77006" w:rsidRDefault="00D77006" w:rsidP="00CE5106">
      <w:r>
        <w:separator/>
      </w:r>
    </w:p>
  </w:footnote>
  <w:footnote w:type="continuationSeparator" w:id="0">
    <w:p w14:paraId="240E0475" w14:textId="77777777" w:rsidR="00D77006" w:rsidRDefault="00D77006" w:rsidP="00CE5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DB328" w14:textId="77777777" w:rsidR="00BB4E94" w:rsidRDefault="00BB4E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924"/>
      <w:gridCol w:w="6264"/>
      <w:gridCol w:w="2494"/>
    </w:tblGrid>
    <w:tr w:rsidR="006379F8" w14:paraId="5BC02A07" w14:textId="77777777" w:rsidTr="00EB3EA3">
      <w:trPr>
        <w:trHeight w:val="1106"/>
        <w:jc w:val="center"/>
      </w:trPr>
      <w:tc>
        <w:tcPr>
          <w:tcW w:w="1924" w:type="dxa"/>
          <w:vAlign w:val="center"/>
        </w:tcPr>
        <w:p w14:paraId="10A96AED" w14:textId="1E830352" w:rsidR="006379F8" w:rsidRPr="00FF4AC4" w:rsidRDefault="00BB4E94" w:rsidP="006379F8">
          <w:pPr>
            <w:rPr>
              <w:lang w:val="en-ZA" w:eastAsia="en-ZA"/>
            </w:rPr>
          </w:pPr>
          <w:r>
            <w:rPr>
              <w:noProof/>
            </w:rPr>
            <w:drawing>
              <wp:anchor distT="0" distB="0" distL="114300" distR="114300" simplePos="0" relativeHeight="251662848" behindDoc="0" locked="0" layoutInCell="1" allowOverlap="1" wp14:anchorId="00D985E6" wp14:editId="31C5CF75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143000" cy="304800"/>
                <wp:effectExtent l="0" t="0" r="0" b="0"/>
                <wp:wrapNone/>
                <wp:docPr id="65317977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3179773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0" cy="30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264" w:type="dxa"/>
          <w:vAlign w:val="center"/>
        </w:tcPr>
        <w:p w14:paraId="4E77AEDC" w14:textId="77777777" w:rsidR="006379F8" w:rsidRPr="00641E1D" w:rsidRDefault="006379F8" w:rsidP="006379F8">
          <w:pPr>
            <w:pStyle w:val="BodyText2"/>
            <w:rPr>
              <w:rFonts w:cs="Arial"/>
              <w:i w:val="0"/>
              <w:sz w:val="20"/>
            </w:rPr>
          </w:pPr>
          <w:r w:rsidRPr="00641E1D">
            <w:rPr>
              <w:rFonts w:cs="Arial"/>
              <w:i w:val="0"/>
              <w:sz w:val="20"/>
            </w:rPr>
            <w:t>SAFETY, HEALTH, ENVIRONMENT AND QUALITY MANAGEMENT SYSTEM</w:t>
          </w:r>
        </w:p>
        <w:p w14:paraId="607C0091" w14:textId="77777777" w:rsidR="006379F8" w:rsidRPr="00641E1D" w:rsidRDefault="006379F8" w:rsidP="006379F8">
          <w:pPr>
            <w:pStyle w:val="BodyText2"/>
            <w:rPr>
              <w:rFonts w:cs="Arial"/>
              <w:b/>
              <w:i w:val="0"/>
              <w:sz w:val="16"/>
              <w:szCs w:val="16"/>
            </w:rPr>
          </w:pPr>
        </w:p>
        <w:p w14:paraId="102EA1EE" w14:textId="77777777" w:rsidR="006379F8" w:rsidRPr="00641E1D" w:rsidRDefault="006379F8" w:rsidP="006379F8">
          <w:pPr>
            <w:pStyle w:val="BodyText2"/>
            <w:rPr>
              <w:rFonts w:cs="Arial"/>
              <w:b/>
              <w:i w:val="0"/>
              <w:szCs w:val="22"/>
            </w:rPr>
          </w:pPr>
          <w:r w:rsidRPr="00641E1D">
            <w:rPr>
              <w:rFonts w:cs="Arial"/>
              <w:b/>
              <w:i w:val="0"/>
              <w:szCs w:val="22"/>
            </w:rPr>
            <w:t>SHIP SPECIFIC FAMILIARISATION TRAINING</w:t>
          </w:r>
        </w:p>
        <w:p w14:paraId="6806E679" w14:textId="7A3948C7" w:rsidR="006379F8" w:rsidRPr="00641E1D" w:rsidRDefault="006379F8" w:rsidP="006379F8">
          <w:pPr>
            <w:pStyle w:val="BodyText2"/>
            <w:rPr>
              <w:rFonts w:cs="Arial"/>
              <w:b/>
              <w:i w:val="0"/>
              <w:szCs w:val="22"/>
            </w:rPr>
          </w:pPr>
          <w:r>
            <w:rPr>
              <w:rFonts w:cs="Arial"/>
              <w:b/>
              <w:i w:val="0"/>
              <w:szCs w:val="22"/>
            </w:rPr>
            <w:t>(ENGINEERING</w:t>
          </w:r>
          <w:r w:rsidRPr="00641E1D">
            <w:rPr>
              <w:rFonts w:cs="Arial"/>
              <w:b/>
              <w:i w:val="0"/>
              <w:szCs w:val="22"/>
            </w:rPr>
            <w:t xml:space="preserve"> OFFICERS)</w:t>
          </w:r>
        </w:p>
        <w:p w14:paraId="6BC4A6F1" w14:textId="77777777" w:rsidR="006379F8" w:rsidRPr="00641E1D" w:rsidRDefault="006379F8" w:rsidP="006379F8">
          <w:pPr>
            <w:pStyle w:val="BodyText2"/>
            <w:rPr>
              <w:rFonts w:cs="Arial"/>
              <w:b/>
              <w:i w:val="0"/>
              <w:sz w:val="16"/>
              <w:szCs w:val="16"/>
            </w:rPr>
          </w:pPr>
        </w:p>
        <w:p w14:paraId="72455679" w14:textId="77777777" w:rsidR="006379F8" w:rsidRPr="00641E1D" w:rsidRDefault="006379F8" w:rsidP="006379F8">
          <w:pPr>
            <w:pStyle w:val="BodyText2"/>
            <w:rPr>
              <w:rFonts w:cs="Arial"/>
              <w:i w:val="0"/>
              <w:sz w:val="20"/>
            </w:rPr>
          </w:pPr>
          <w:r w:rsidRPr="00641E1D">
            <w:rPr>
              <w:rFonts w:cs="Arial"/>
              <w:i w:val="0"/>
              <w:sz w:val="20"/>
            </w:rPr>
            <w:t>REPORTING FORMS MANUAL</w:t>
          </w:r>
        </w:p>
      </w:tc>
      <w:tc>
        <w:tcPr>
          <w:tcW w:w="2494" w:type="dxa"/>
          <w:vAlign w:val="center"/>
        </w:tcPr>
        <w:p w14:paraId="69134196" w14:textId="1EEC8C80" w:rsidR="006379F8" w:rsidRPr="00641E1D" w:rsidRDefault="006379F8" w:rsidP="006379F8">
          <w:pPr>
            <w:jc w:val="both"/>
            <w:rPr>
              <w:rFonts w:cs="Arial"/>
              <w:snapToGrid w:val="0"/>
            </w:rPr>
          </w:pPr>
          <w:proofErr w:type="gramStart"/>
          <w:r w:rsidRPr="00641E1D">
            <w:rPr>
              <w:rFonts w:cs="Arial"/>
              <w:snapToGrid w:val="0"/>
              <w:sz w:val="16"/>
              <w:szCs w:val="16"/>
            </w:rPr>
            <w:t>Page</w:t>
          </w:r>
          <w:r w:rsidR="00690464">
            <w:rPr>
              <w:rFonts w:cs="Arial"/>
              <w:snapToGrid w:val="0"/>
              <w:sz w:val="16"/>
              <w:szCs w:val="16"/>
            </w:rPr>
            <w:t xml:space="preserve"> :</w:t>
          </w:r>
          <w:proofErr w:type="gramEnd"/>
          <w:r w:rsidR="00690464">
            <w:rPr>
              <w:rFonts w:cs="Arial"/>
              <w:snapToGrid w:val="0"/>
              <w:sz w:val="16"/>
              <w:szCs w:val="16"/>
            </w:rPr>
            <w:tab/>
          </w:r>
          <w:r w:rsidRPr="00641E1D">
            <w:rPr>
              <w:rFonts w:cs="Arial"/>
              <w:b/>
              <w:snapToGrid w:val="0"/>
              <w:sz w:val="18"/>
              <w:szCs w:val="18"/>
            </w:rPr>
            <w:fldChar w:fldCharType="begin"/>
          </w:r>
          <w:r w:rsidRPr="00641E1D">
            <w:rPr>
              <w:rFonts w:cs="Arial"/>
              <w:b/>
              <w:snapToGrid w:val="0"/>
              <w:sz w:val="18"/>
              <w:szCs w:val="18"/>
            </w:rPr>
            <w:instrText xml:space="preserve"> PAGE  \* Arabic  \* MERGEFORMAT </w:instrText>
          </w:r>
          <w:r w:rsidRPr="00641E1D">
            <w:rPr>
              <w:rFonts w:cs="Arial"/>
              <w:b/>
              <w:snapToGrid w:val="0"/>
              <w:sz w:val="18"/>
              <w:szCs w:val="18"/>
            </w:rPr>
            <w:fldChar w:fldCharType="separate"/>
          </w:r>
          <w:r w:rsidR="0098508A">
            <w:rPr>
              <w:rFonts w:cs="Arial"/>
              <w:b/>
              <w:noProof/>
              <w:snapToGrid w:val="0"/>
              <w:sz w:val="18"/>
              <w:szCs w:val="18"/>
            </w:rPr>
            <w:t>5</w:t>
          </w:r>
          <w:r w:rsidRPr="00641E1D">
            <w:rPr>
              <w:rFonts w:cs="Arial"/>
              <w:b/>
              <w:snapToGrid w:val="0"/>
              <w:sz w:val="18"/>
              <w:szCs w:val="18"/>
            </w:rPr>
            <w:fldChar w:fldCharType="end"/>
          </w:r>
          <w:r w:rsidRPr="00641E1D">
            <w:rPr>
              <w:rFonts w:cs="Arial"/>
              <w:snapToGrid w:val="0"/>
              <w:sz w:val="18"/>
              <w:szCs w:val="18"/>
            </w:rPr>
            <w:t xml:space="preserve"> of </w:t>
          </w:r>
          <w:r w:rsidRPr="00641E1D">
            <w:rPr>
              <w:rFonts w:cs="Arial"/>
              <w:b/>
              <w:snapToGrid w:val="0"/>
              <w:sz w:val="18"/>
              <w:szCs w:val="18"/>
            </w:rPr>
            <w:fldChar w:fldCharType="begin"/>
          </w:r>
          <w:r w:rsidRPr="00641E1D">
            <w:rPr>
              <w:rFonts w:cs="Arial"/>
              <w:b/>
              <w:snapToGrid w:val="0"/>
              <w:sz w:val="18"/>
              <w:szCs w:val="18"/>
            </w:rPr>
            <w:instrText xml:space="preserve"> NUMPAGES  \* Arabic  \* MERGEFORMAT </w:instrText>
          </w:r>
          <w:r w:rsidRPr="00641E1D">
            <w:rPr>
              <w:rFonts w:cs="Arial"/>
              <w:b/>
              <w:snapToGrid w:val="0"/>
              <w:sz w:val="18"/>
              <w:szCs w:val="18"/>
            </w:rPr>
            <w:fldChar w:fldCharType="separate"/>
          </w:r>
          <w:r w:rsidR="0098508A">
            <w:rPr>
              <w:rFonts w:cs="Arial"/>
              <w:b/>
              <w:noProof/>
              <w:snapToGrid w:val="0"/>
              <w:sz w:val="18"/>
              <w:szCs w:val="18"/>
            </w:rPr>
            <w:t>5</w:t>
          </w:r>
          <w:r w:rsidRPr="00641E1D">
            <w:rPr>
              <w:rFonts w:cs="Arial"/>
              <w:b/>
              <w:snapToGrid w:val="0"/>
              <w:sz w:val="18"/>
              <w:szCs w:val="18"/>
            </w:rPr>
            <w:fldChar w:fldCharType="end"/>
          </w:r>
        </w:p>
        <w:p w14:paraId="22C80B69" w14:textId="45DDDAE2" w:rsidR="006379F8" w:rsidRPr="00641E1D" w:rsidRDefault="006379F8" w:rsidP="006379F8">
          <w:pPr>
            <w:tabs>
              <w:tab w:val="left" w:pos="736"/>
            </w:tabs>
            <w:ind w:left="1016" w:hanging="1016"/>
            <w:jc w:val="both"/>
            <w:rPr>
              <w:rFonts w:cs="Arial"/>
              <w:snapToGrid w:val="0"/>
              <w:sz w:val="16"/>
              <w:szCs w:val="16"/>
            </w:rPr>
          </w:pPr>
          <w:proofErr w:type="gramStart"/>
          <w:r w:rsidRPr="00641E1D">
            <w:rPr>
              <w:rFonts w:cs="Arial"/>
              <w:snapToGrid w:val="0"/>
              <w:sz w:val="16"/>
              <w:szCs w:val="16"/>
            </w:rPr>
            <w:t>Form</w:t>
          </w:r>
          <w:r w:rsidR="00690464">
            <w:rPr>
              <w:rFonts w:cs="Arial"/>
              <w:snapToGrid w:val="0"/>
              <w:sz w:val="16"/>
              <w:szCs w:val="16"/>
            </w:rPr>
            <w:t xml:space="preserve"> :</w:t>
          </w:r>
          <w:proofErr w:type="gramEnd"/>
          <w:r w:rsidR="00690464">
            <w:rPr>
              <w:rFonts w:cs="Arial"/>
              <w:snapToGrid w:val="0"/>
              <w:sz w:val="16"/>
              <w:szCs w:val="16"/>
            </w:rPr>
            <w:tab/>
          </w:r>
          <w:r w:rsidRPr="00641E1D">
            <w:rPr>
              <w:rFonts w:cs="Arial"/>
              <w:snapToGrid w:val="0"/>
              <w:sz w:val="16"/>
              <w:szCs w:val="16"/>
            </w:rPr>
            <w:t xml:space="preserve"> 4.1.2 B</w:t>
          </w:r>
          <w:r w:rsidR="00AA7B18">
            <w:rPr>
              <w:rFonts w:cs="Arial"/>
              <w:snapToGrid w:val="0"/>
              <w:sz w:val="16"/>
              <w:szCs w:val="16"/>
            </w:rPr>
            <w:t>3</w:t>
          </w:r>
        </w:p>
        <w:p w14:paraId="6F6A6E8B" w14:textId="7DA5437F" w:rsidR="006379F8" w:rsidRPr="00641E1D" w:rsidRDefault="006379F8" w:rsidP="006379F8">
          <w:pPr>
            <w:tabs>
              <w:tab w:val="left" w:pos="736"/>
            </w:tabs>
            <w:ind w:left="1016" w:hanging="1016"/>
            <w:jc w:val="both"/>
            <w:rPr>
              <w:rFonts w:cs="Arial"/>
              <w:snapToGrid w:val="0"/>
              <w:sz w:val="16"/>
              <w:szCs w:val="16"/>
            </w:rPr>
          </w:pPr>
          <w:proofErr w:type="gramStart"/>
          <w:r w:rsidRPr="00641E1D">
            <w:rPr>
              <w:rFonts w:cs="Arial"/>
              <w:snapToGrid w:val="0"/>
              <w:sz w:val="16"/>
              <w:szCs w:val="16"/>
            </w:rPr>
            <w:t>Date</w:t>
          </w:r>
          <w:r w:rsidR="00690464">
            <w:rPr>
              <w:rFonts w:cs="Arial"/>
              <w:snapToGrid w:val="0"/>
              <w:sz w:val="16"/>
              <w:szCs w:val="16"/>
            </w:rPr>
            <w:t xml:space="preserve"> :</w:t>
          </w:r>
          <w:proofErr w:type="gramEnd"/>
          <w:r w:rsidR="00690464">
            <w:rPr>
              <w:rFonts w:cs="Arial"/>
              <w:snapToGrid w:val="0"/>
              <w:sz w:val="16"/>
              <w:szCs w:val="16"/>
            </w:rPr>
            <w:tab/>
          </w:r>
          <w:r w:rsidR="00F630BA">
            <w:rPr>
              <w:rFonts w:cs="Arial"/>
              <w:snapToGrid w:val="0"/>
              <w:sz w:val="16"/>
              <w:szCs w:val="16"/>
            </w:rPr>
            <w:t>11</w:t>
          </w:r>
          <w:r w:rsidR="00A230E6">
            <w:rPr>
              <w:rFonts w:cs="Arial"/>
              <w:snapToGrid w:val="0"/>
              <w:sz w:val="16"/>
              <w:szCs w:val="16"/>
            </w:rPr>
            <w:t>-</w:t>
          </w:r>
          <w:r w:rsidR="00F630BA">
            <w:rPr>
              <w:rFonts w:cs="Arial"/>
              <w:snapToGrid w:val="0"/>
              <w:sz w:val="16"/>
              <w:szCs w:val="16"/>
            </w:rPr>
            <w:t>Aug</w:t>
          </w:r>
          <w:r w:rsidR="00A230E6">
            <w:rPr>
              <w:rFonts w:cs="Arial"/>
              <w:snapToGrid w:val="0"/>
              <w:sz w:val="16"/>
              <w:szCs w:val="16"/>
            </w:rPr>
            <w:t>-2</w:t>
          </w:r>
          <w:r w:rsidR="00F630BA">
            <w:rPr>
              <w:rFonts w:cs="Arial"/>
              <w:snapToGrid w:val="0"/>
              <w:sz w:val="16"/>
              <w:szCs w:val="16"/>
            </w:rPr>
            <w:t>5</w:t>
          </w:r>
        </w:p>
        <w:p w14:paraId="611FBB90" w14:textId="5DBA51B3" w:rsidR="006379F8" w:rsidRPr="00641E1D" w:rsidRDefault="006379F8" w:rsidP="006379F8">
          <w:pPr>
            <w:tabs>
              <w:tab w:val="left" w:pos="736"/>
            </w:tabs>
            <w:ind w:left="1016" w:hanging="1016"/>
            <w:jc w:val="both"/>
            <w:rPr>
              <w:rFonts w:cs="Arial"/>
              <w:snapToGrid w:val="0"/>
              <w:sz w:val="16"/>
              <w:szCs w:val="16"/>
            </w:rPr>
          </w:pPr>
          <w:proofErr w:type="gramStart"/>
          <w:r w:rsidRPr="00641E1D">
            <w:rPr>
              <w:rFonts w:cs="Arial"/>
              <w:snapToGrid w:val="0"/>
              <w:sz w:val="16"/>
              <w:szCs w:val="16"/>
            </w:rPr>
            <w:t>Rev</w:t>
          </w:r>
          <w:r w:rsidR="00690464">
            <w:rPr>
              <w:rFonts w:cs="Arial"/>
              <w:snapToGrid w:val="0"/>
              <w:sz w:val="16"/>
              <w:szCs w:val="16"/>
            </w:rPr>
            <w:t xml:space="preserve"> :</w:t>
          </w:r>
          <w:proofErr w:type="gramEnd"/>
          <w:r w:rsidR="00690464">
            <w:rPr>
              <w:rFonts w:cs="Arial"/>
              <w:snapToGrid w:val="0"/>
              <w:sz w:val="16"/>
              <w:szCs w:val="16"/>
            </w:rPr>
            <w:tab/>
          </w:r>
          <w:r w:rsidR="00FE353B">
            <w:rPr>
              <w:rFonts w:cs="Arial"/>
              <w:snapToGrid w:val="0"/>
              <w:sz w:val="16"/>
              <w:szCs w:val="16"/>
            </w:rPr>
            <w:t>10.0</w:t>
          </w:r>
        </w:p>
        <w:p w14:paraId="47712C60" w14:textId="32D0DEE2" w:rsidR="006379F8" w:rsidRPr="00641E1D" w:rsidRDefault="006379F8" w:rsidP="00690464">
          <w:pPr>
            <w:tabs>
              <w:tab w:val="left" w:pos="736"/>
            </w:tabs>
            <w:ind w:left="1016" w:hanging="1016"/>
            <w:jc w:val="both"/>
            <w:rPr>
              <w:rFonts w:cs="Arial"/>
              <w:snapToGrid w:val="0"/>
              <w:sz w:val="16"/>
              <w:szCs w:val="16"/>
            </w:rPr>
          </w:pPr>
          <w:r w:rsidRPr="00641E1D">
            <w:rPr>
              <w:rFonts w:cs="Arial"/>
              <w:snapToGrid w:val="0"/>
              <w:sz w:val="16"/>
              <w:szCs w:val="16"/>
            </w:rPr>
            <w:t xml:space="preserve">App </w:t>
          </w:r>
          <w:proofErr w:type="gramStart"/>
          <w:r w:rsidRPr="00641E1D">
            <w:rPr>
              <w:rFonts w:cs="Arial"/>
              <w:snapToGrid w:val="0"/>
              <w:sz w:val="16"/>
              <w:szCs w:val="16"/>
            </w:rPr>
            <w:t>By</w:t>
          </w:r>
          <w:r w:rsidR="00690464">
            <w:rPr>
              <w:rFonts w:cs="Arial"/>
              <w:snapToGrid w:val="0"/>
              <w:sz w:val="16"/>
              <w:szCs w:val="16"/>
            </w:rPr>
            <w:t xml:space="preserve"> :</w:t>
          </w:r>
          <w:proofErr w:type="gramEnd"/>
          <w:r w:rsidR="00690464">
            <w:rPr>
              <w:rFonts w:cs="Arial"/>
              <w:snapToGrid w:val="0"/>
              <w:sz w:val="16"/>
              <w:szCs w:val="16"/>
            </w:rPr>
            <w:tab/>
          </w:r>
          <w:r w:rsidR="00F630BA">
            <w:rPr>
              <w:rFonts w:cs="Arial"/>
              <w:snapToGrid w:val="0"/>
              <w:sz w:val="16"/>
              <w:szCs w:val="16"/>
            </w:rPr>
            <w:t>DPA</w:t>
          </w:r>
        </w:p>
      </w:tc>
    </w:tr>
  </w:tbl>
  <w:p w14:paraId="789B9DE9" w14:textId="77777777" w:rsidR="00BA1A70" w:rsidRDefault="00BA1A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921"/>
      <w:gridCol w:w="6467"/>
      <w:gridCol w:w="2294"/>
    </w:tblGrid>
    <w:tr w:rsidR="00DC7060" w14:paraId="019509C9" w14:textId="77777777" w:rsidTr="00DC7060">
      <w:trPr>
        <w:trHeight w:val="1106"/>
        <w:jc w:val="center"/>
      </w:trPr>
      <w:tc>
        <w:tcPr>
          <w:tcW w:w="1809" w:type="dxa"/>
          <w:tcBorders>
            <w:top w:val="double" w:sz="4" w:space="0" w:color="auto"/>
            <w:left w:val="double" w:sz="4" w:space="0" w:color="auto"/>
            <w:bottom w:val="single" w:sz="4" w:space="0" w:color="auto"/>
            <w:right w:val="single" w:sz="4" w:space="0" w:color="auto"/>
          </w:tcBorders>
        </w:tcPr>
        <w:p w14:paraId="51E6965A" w14:textId="77777777" w:rsidR="00FF4AC4" w:rsidRDefault="00FF4AC4" w:rsidP="00860555">
          <w:pPr>
            <w:jc w:val="both"/>
            <w:rPr>
              <w:noProof/>
              <w:lang w:val="en-ZA" w:eastAsia="en-ZA"/>
            </w:rPr>
          </w:pPr>
        </w:p>
        <w:p w14:paraId="1622EAA4" w14:textId="77777777" w:rsidR="00FF4AC4" w:rsidRDefault="00FF4AC4" w:rsidP="00FF4AC4">
          <w:pPr>
            <w:rPr>
              <w:lang w:val="en-ZA" w:eastAsia="en-ZA"/>
            </w:rPr>
          </w:pPr>
        </w:p>
        <w:p w14:paraId="5490574A" w14:textId="175D2C81" w:rsidR="00DC7060" w:rsidRPr="00FF4AC4" w:rsidRDefault="00326B54" w:rsidP="00FF4AC4">
          <w:pPr>
            <w:jc w:val="center"/>
            <w:rPr>
              <w:lang w:val="en-ZA" w:eastAsia="en-ZA"/>
            </w:rPr>
          </w:pPr>
          <w:r>
            <w:object w:dxaOrig="3120" w:dyaOrig="2250" w14:anchorId="342C738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9.8pt;height:51.6pt">
                <v:imagedata r:id="rId1" o:title=""/>
              </v:shape>
              <o:OLEObject Type="Embed" ProgID="PBrush" ShapeID="_x0000_i1025" DrawAspect="Content" ObjectID="_1816418054" r:id="rId2"/>
            </w:object>
          </w:r>
        </w:p>
      </w:tc>
      <w:tc>
        <w:tcPr>
          <w:tcW w:w="6087" w:type="dxa"/>
          <w:tcBorders>
            <w:top w:val="doub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941B95C" w14:textId="58509D95" w:rsidR="00983930" w:rsidRPr="0003387B" w:rsidRDefault="00983930" w:rsidP="00860555">
          <w:pPr>
            <w:pStyle w:val="BodyText2"/>
            <w:rPr>
              <w:i w:val="0"/>
              <w:sz w:val="20"/>
            </w:rPr>
          </w:pPr>
          <w:r w:rsidRPr="0003387B">
            <w:rPr>
              <w:i w:val="0"/>
              <w:sz w:val="20"/>
            </w:rPr>
            <w:t>SAFETY, HEALTH, ENVIRONMENT AND QUALITY MANAGEMENT SYSTEM</w:t>
          </w:r>
        </w:p>
        <w:p w14:paraId="5970D2B7" w14:textId="77777777" w:rsidR="00983930" w:rsidRDefault="00983930" w:rsidP="00860555">
          <w:pPr>
            <w:pStyle w:val="BodyText2"/>
            <w:rPr>
              <w:b/>
              <w:i w:val="0"/>
              <w:sz w:val="16"/>
              <w:szCs w:val="16"/>
            </w:rPr>
          </w:pPr>
        </w:p>
        <w:p w14:paraId="073F1F67" w14:textId="331EA31D" w:rsidR="00DC7060" w:rsidRPr="0003387B" w:rsidRDefault="00983930" w:rsidP="00860555">
          <w:pPr>
            <w:pStyle w:val="BodyText2"/>
            <w:rPr>
              <w:b/>
              <w:i w:val="0"/>
              <w:szCs w:val="22"/>
            </w:rPr>
          </w:pPr>
          <w:r w:rsidRPr="0003387B">
            <w:rPr>
              <w:b/>
              <w:i w:val="0"/>
              <w:szCs w:val="22"/>
            </w:rPr>
            <w:t>S</w:t>
          </w:r>
          <w:r w:rsidR="00DC7060" w:rsidRPr="0003387B">
            <w:rPr>
              <w:b/>
              <w:i w:val="0"/>
              <w:szCs w:val="22"/>
            </w:rPr>
            <w:t>HIP SPECIFIC FAMILIARISATION TRAINING</w:t>
          </w:r>
        </w:p>
        <w:p w14:paraId="1BA46D3D" w14:textId="62D201B1" w:rsidR="00DC7060" w:rsidRPr="0003387B" w:rsidRDefault="00DC7060" w:rsidP="00860555">
          <w:pPr>
            <w:pStyle w:val="BodyText2"/>
            <w:rPr>
              <w:b/>
              <w:i w:val="0"/>
              <w:szCs w:val="22"/>
            </w:rPr>
          </w:pPr>
          <w:r w:rsidRPr="0003387B">
            <w:rPr>
              <w:b/>
              <w:i w:val="0"/>
              <w:szCs w:val="22"/>
            </w:rPr>
            <w:t>(</w:t>
          </w:r>
          <w:r w:rsidR="00465012">
            <w:rPr>
              <w:b/>
              <w:i w:val="0"/>
              <w:szCs w:val="22"/>
            </w:rPr>
            <w:t xml:space="preserve">ENGINEER </w:t>
          </w:r>
          <w:r w:rsidRPr="0003387B">
            <w:rPr>
              <w:b/>
              <w:i w:val="0"/>
              <w:szCs w:val="22"/>
            </w:rPr>
            <w:t>OFFICERS)</w:t>
          </w:r>
        </w:p>
        <w:p w14:paraId="0DFF8731" w14:textId="77777777" w:rsidR="00DC7060" w:rsidRPr="00063203" w:rsidRDefault="00DC7060" w:rsidP="00860555">
          <w:pPr>
            <w:pStyle w:val="BodyText2"/>
            <w:rPr>
              <w:b/>
              <w:i w:val="0"/>
              <w:sz w:val="16"/>
              <w:szCs w:val="16"/>
            </w:rPr>
          </w:pPr>
        </w:p>
        <w:p w14:paraId="1EF227F6" w14:textId="010E4E2C" w:rsidR="00DC7060" w:rsidRPr="0003387B" w:rsidRDefault="00DC7060" w:rsidP="00860555">
          <w:pPr>
            <w:pStyle w:val="BodyText2"/>
            <w:rPr>
              <w:i w:val="0"/>
              <w:sz w:val="20"/>
            </w:rPr>
          </w:pPr>
        </w:p>
      </w:tc>
      <w:tc>
        <w:tcPr>
          <w:tcW w:w="2159" w:type="dxa"/>
          <w:tcBorders>
            <w:top w:val="double" w:sz="4" w:space="0" w:color="auto"/>
            <w:left w:val="single" w:sz="4" w:space="0" w:color="auto"/>
            <w:bottom w:val="single" w:sz="4" w:space="0" w:color="auto"/>
            <w:right w:val="double" w:sz="4" w:space="0" w:color="auto"/>
          </w:tcBorders>
          <w:vAlign w:val="center"/>
        </w:tcPr>
        <w:p w14:paraId="1AD0B48F" w14:textId="22E33F3A" w:rsidR="00A27F87" w:rsidRPr="00A27F87" w:rsidRDefault="00A84FE1" w:rsidP="00A27F87">
          <w:pPr>
            <w:jc w:val="both"/>
            <w:rPr>
              <w:snapToGrid w:val="0"/>
              <w:sz w:val="18"/>
              <w:szCs w:val="18"/>
            </w:rPr>
          </w:pPr>
          <w:r w:rsidRPr="00AC4AA1">
            <w:rPr>
              <w:snapToGrid w:val="0"/>
              <w:sz w:val="16"/>
              <w:szCs w:val="16"/>
            </w:rPr>
            <w:t xml:space="preserve">Page </w:t>
          </w:r>
          <w:r>
            <w:rPr>
              <w:snapToGrid w:val="0"/>
              <w:sz w:val="16"/>
              <w:szCs w:val="16"/>
            </w:rPr>
            <w:t xml:space="preserve"> </w:t>
          </w:r>
          <w:proofErr w:type="gramStart"/>
          <w:r>
            <w:rPr>
              <w:snapToGrid w:val="0"/>
              <w:sz w:val="16"/>
              <w:szCs w:val="16"/>
            </w:rPr>
            <w:t xml:space="preserve">  :</w:t>
          </w:r>
          <w:proofErr w:type="gramEnd"/>
          <w:r w:rsidR="00A27F87" w:rsidRPr="00A27F87">
            <w:rPr>
              <w:b/>
              <w:snapToGrid w:val="0"/>
              <w:sz w:val="18"/>
              <w:szCs w:val="18"/>
            </w:rPr>
            <w:fldChar w:fldCharType="begin"/>
          </w:r>
          <w:r w:rsidR="00A27F87" w:rsidRPr="00A27F87">
            <w:rPr>
              <w:b/>
              <w:snapToGrid w:val="0"/>
              <w:sz w:val="18"/>
              <w:szCs w:val="18"/>
            </w:rPr>
            <w:instrText xml:space="preserve"> PAGE  \* Arabic  \* MERGEFORMAT </w:instrText>
          </w:r>
          <w:r w:rsidR="00A27F87" w:rsidRPr="00A27F87">
            <w:rPr>
              <w:b/>
              <w:snapToGrid w:val="0"/>
              <w:sz w:val="18"/>
              <w:szCs w:val="18"/>
            </w:rPr>
            <w:fldChar w:fldCharType="separate"/>
          </w:r>
          <w:r w:rsidR="006379F8">
            <w:rPr>
              <w:b/>
              <w:noProof/>
              <w:snapToGrid w:val="0"/>
              <w:sz w:val="18"/>
              <w:szCs w:val="18"/>
            </w:rPr>
            <w:t>1</w:t>
          </w:r>
          <w:r w:rsidR="00A27F87" w:rsidRPr="00A27F87">
            <w:rPr>
              <w:b/>
              <w:snapToGrid w:val="0"/>
              <w:sz w:val="18"/>
              <w:szCs w:val="18"/>
            </w:rPr>
            <w:fldChar w:fldCharType="end"/>
          </w:r>
          <w:r w:rsidR="00A27F87" w:rsidRPr="00A27F87">
            <w:rPr>
              <w:snapToGrid w:val="0"/>
              <w:sz w:val="18"/>
              <w:szCs w:val="18"/>
            </w:rPr>
            <w:t xml:space="preserve"> of </w:t>
          </w:r>
          <w:r w:rsidR="00A27F87" w:rsidRPr="00A27F87">
            <w:rPr>
              <w:b/>
              <w:snapToGrid w:val="0"/>
              <w:sz w:val="18"/>
              <w:szCs w:val="18"/>
            </w:rPr>
            <w:fldChar w:fldCharType="begin"/>
          </w:r>
          <w:r w:rsidR="00A27F87" w:rsidRPr="00A27F87">
            <w:rPr>
              <w:b/>
              <w:snapToGrid w:val="0"/>
              <w:sz w:val="18"/>
              <w:szCs w:val="18"/>
            </w:rPr>
            <w:instrText xml:space="preserve"> NUMPAGES  \* Arabic  \* MERGEFORMAT </w:instrText>
          </w:r>
          <w:r w:rsidR="00A27F87" w:rsidRPr="00A27F87">
            <w:rPr>
              <w:b/>
              <w:snapToGrid w:val="0"/>
              <w:sz w:val="18"/>
              <w:szCs w:val="18"/>
            </w:rPr>
            <w:fldChar w:fldCharType="separate"/>
          </w:r>
          <w:r w:rsidR="006379F8">
            <w:rPr>
              <w:b/>
              <w:noProof/>
              <w:snapToGrid w:val="0"/>
              <w:sz w:val="18"/>
              <w:szCs w:val="18"/>
            </w:rPr>
            <w:t>4</w:t>
          </w:r>
          <w:r w:rsidR="00A27F87" w:rsidRPr="00A27F87">
            <w:rPr>
              <w:b/>
              <w:snapToGrid w:val="0"/>
              <w:sz w:val="18"/>
              <w:szCs w:val="18"/>
            </w:rPr>
            <w:fldChar w:fldCharType="end"/>
          </w:r>
        </w:p>
        <w:p w14:paraId="073D13D2" w14:textId="0D28F248" w:rsidR="00DC7060" w:rsidRPr="00063203" w:rsidRDefault="00DC7060" w:rsidP="00860555">
          <w:pPr>
            <w:tabs>
              <w:tab w:val="left" w:pos="736"/>
            </w:tabs>
            <w:ind w:left="1016" w:hanging="1016"/>
            <w:jc w:val="both"/>
            <w:rPr>
              <w:snapToGrid w:val="0"/>
              <w:sz w:val="16"/>
              <w:szCs w:val="16"/>
            </w:rPr>
          </w:pPr>
          <w:r w:rsidRPr="00AC4AA1">
            <w:rPr>
              <w:snapToGrid w:val="0"/>
              <w:sz w:val="16"/>
              <w:szCs w:val="16"/>
            </w:rPr>
            <w:t xml:space="preserve">Form </w:t>
          </w:r>
          <w:r>
            <w:rPr>
              <w:snapToGrid w:val="0"/>
              <w:sz w:val="16"/>
              <w:szCs w:val="16"/>
            </w:rPr>
            <w:t xml:space="preserve"> </w:t>
          </w:r>
          <w:proofErr w:type="gramStart"/>
          <w:r>
            <w:rPr>
              <w:snapToGrid w:val="0"/>
              <w:sz w:val="16"/>
              <w:szCs w:val="16"/>
            </w:rPr>
            <w:t xml:space="preserve">  </w:t>
          </w:r>
          <w:r w:rsidRPr="00AC4AA1">
            <w:rPr>
              <w:snapToGrid w:val="0"/>
              <w:sz w:val="16"/>
              <w:szCs w:val="16"/>
            </w:rPr>
            <w:t>:</w:t>
          </w:r>
          <w:proofErr w:type="gramEnd"/>
          <w:r w:rsidRPr="00AC4AA1">
            <w:rPr>
              <w:snapToGrid w:val="0"/>
              <w:sz w:val="16"/>
              <w:szCs w:val="16"/>
            </w:rPr>
            <w:t xml:space="preserve"> 4.1.2 B</w:t>
          </w:r>
          <w:r w:rsidR="00A84FE1">
            <w:rPr>
              <w:snapToGrid w:val="0"/>
              <w:sz w:val="16"/>
              <w:szCs w:val="16"/>
            </w:rPr>
            <w:t>3</w:t>
          </w:r>
        </w:p>
        <w:p w14:paraId="4D2E12D7" w14:textId="42A8D613" w:rsidR="00DC7060" w:rsidRPr="00063203" w:rsidRDefault="00DC7060" w:rsidP="00860555">
          <w:pPr>
            <w:tabs>
              <w:tab w:val="left" w:pos="736"/>
            </w:tabs>
            <w:ind w:left="1016" w:hanging="1016"/>
            <w:jc w:val="both"/>
            <w:rPr>
              <w:snapToGrid w:val="0"/>
              <w:sz w:val="16"/>
              <w:szCs w:val="16"/>
            </w:rPr>
          </w:pPr>
          <w:r w:rsidRPr="00063203">
            <w:rPr>
              <w:snapToGrid w:val="0"/>
              <w:sz w:val="16"/>
              <w:szCs w:val="16"/>
            </w:rPr>
            <w:t xml:space="preserve">Date   </w:t>
          </w:r>
          <w:proofErr w:type="gramStart"/>
          <w:r w:rsidRPr="00063203">
            <w:rPr>
              <w:snapToGrid w:val="0"/>
              <w:sz w:val="16"/>
              <w:szCs w:val="16"/>
            </w:rPr>
            <w:t xml:space="preserve">  :</w:t>
          </w:r>
          <w:proofErr w:type="gramEnd"/>
          <w:r w:rsidRPr="00063203">
            <w:rPr>
              <w:snapToGrid w:val="0"/>
              <w:sz w:val="16"/>
              <w:szCs w:val="16"/>
            </w:rPr>
            <w:t xml:space="preserve"> </w:t>
          </w:r>
          <w:r w:rsidR="001D2292">
            <w:rPr>
              <w:snapToGrid w:val="0"/>
              <w:sz w:val="16"/>
              <w:szCs w:val="16"/>
            </w:rPr>
            <w:t>2</w:t>
          </w:r>
          <w:r w:rsidR="001F25EC">
            <w:rPr>
              <w:snapToGrid w:val="0"/>
              <w:sz w:val="16"/>
              <w:szCs w:val="16"/>
            </w:rPr>
            <w:t>5</w:t>
          </w:r>
          <w:r w:rsidR="002221E2">
            <w:rPr>
              <w:snapToGrid w:val="0"/>
              <w:sz w:val="16"/>
              <w:szCs w:val="16"/>
            </w:rPr>
            <w:t>-</w:t>
          </w:r>
          <w:r w:rsidR="001D2292">
            <w:rPr>
              <w:snapToGrid w:val="0"/>
              <w:sz w:val="16"/>
              <w:szCs w:val="16"/>
            </w:rPr>
            <w:t>Apr</w:t>
          </w:r>
          <w:r w:rsidR="002221E2">
            <w:rPr>
              <w:snapToGrid w:val="0"/>
              <w:sz w:val="16"/>
              <w:szCs w:val="16"/>
            </w:rPr>
            <w:t>-20</w:t>
          </w:r>
          <w:r w:rsidRPr="00063203">
            <w:rPr>
              <w:snapToGrid w:val="0"/>
              <w:sz w:val="16"/>
              <w:szCs w:val="16"/>
            </w:rPr>
            <w:t>1</w:t>
          </w:r>
          <w:r w:rsidR="001D2292">
            <w:rPr>
              <w:snapToGrid w:val="0"/>
              <w:sz w:val="16"/>
              <w:szCs w:val="16"/>
            </w:rPr>
            <w:t>7</w:t>
          </w:r>
        </w:p>
        <w:p w14:paraId="7B959ABE" w14:textId="10E545E2" w:rsidR="00DC7060" w:rsidRPr="00063203" w:rsidRDefault="00DC7060" w:rsidP="00860555">
          <w:pPr>
            <w:tabs>
              <w:tab w:val="left" w:pos="736"/>
            </w:tabs>
            <w:ind w:left="1016" w:hanging="1016"/>
            <w:jc w:val="both"/>
            <w:rPr>
              <w:snapToGrid w:val="0"/>
              <w:sz w:val="16"/>
              <w:szCs w:val="16"/>
            </w:rPr>
          </w:pPr>
          <w:r w:rsidRPr="00063203">
            <w:rPr>
              <w:snapToGrid w:val="0"/>
              <w:sz w:val="16"/>
              <w:szCs w:val="16"/>
            </w:rPr>
            <w:t xml:space="preserve">Rev    </w:t>
          </w:r>
          <w:proofErr w:type="gramStart"/>
          <w:r w:rsidRPr="00063203">
            <w:rPr>
              <w:snapToGrid w:val="0"/>
              <w:sz w:val="16"/>
              <w:szCs w:val="16"/>
            </w:rPr>
            <w:t xml:space="preserve">  :</w:t>
          </w:r>
          <w:proofErr w:type="gramEnd"/>
          <w:r w:rsidRPr="00063203">
            <w:rPr>
              <w:snapToGrid w:val="0"/>
              <w:sz w:val="16"/>
              <w:szCs w:val="16"/>
            </w:rPr>
            <w:t xml:space="preserve"> </w:t>
          </w:r>
          <w:r w:rsidR="001D2292">
            <w:rPr>
              <w:snapToGrid w:val="0"/>
              <w:sz w:val="16"/>
              <w:szCs w:val="16"/>
            </w:rPr>
            <w:t>4</w:t>
          </w:r>
        </w:p>
        <w:p w14:paraId="6F061E5B" w14:textId="5CE91103" w:rsidR="00DC7060" w:rsidRDefault="00DC7060" w:rsidP="003340FD">
          <w:pPr>
            <w:tabs>
              <w:tab w:val="left" w:pos="736"/>
            </w:tabs>
            <w:ind w:left="1016" w:hanging="1016"/>
            <w:jc w:val="both"/>
            <w:rPr>
              <w:snapToGrid w:val="0"/>
              <w:sz w:val="16"/>
              <w:szCs w:val="16"/>
            </w:rPr>
          </w:pPr>
          <w:r w:rsidRPr="00063203">
            <w:rPr>
              <w:snapToGrid w:val="0"/>
              <w:sz w:val="16"/>
              <w:szCs w:val="16"/>
            </w:rPr>
            <w:t xml:space="preserve">App </w:t>
          </w:r>
          <w:proofErr w:type="gramStart"/>
          <w:r w:rsidRPr="00063203">
            <w:rPr>
              <w:snapToGrid w:val="0"/>
              <w:sz w:val="16"/>
              <w:szCs w:val="16"/>
            </w:rPr>
            <w:t>By :</w:t>
          </w:r>
          <w:proofErr w:type="gramEnd"/>
          <w:r w:rsidR="003340FD">
            <w:rPr>
              <w:snapToGrid w:val="0"/>
              <w:sz w:val="16"/>
              <w:szCs w:val="16"/>
            </w:rPr>
            <w:t xml:space="preserve"> </w:t>
          </w:r>
          <w:r w:rsidR="0003387B">
            <w:rPr>
              <w:snapToGrid w:val="0"/>
              <w:sz w:val="16"/>
              <w:szCs w:val="16"/>
            </w:rPr>
            <w:t>BMM</w:t>
          </w:r>
        </w:p>
        <w:p w14:paraId="355E66A8" w14:textId="77813884" w:rsidR="00983930" w:rsidRPr="005E1AC0" w:rsidRDefault="00983930" w:rsidP="003340FD">
          <w:pPr>
            <w:tabs>
              <w:tab w:val="left" w:pos="736"/>
            </w:tabs>
            <w:ind w:left="1016" w:hanging="1016"/>
            <w:jc w:val="both"/>
            <w:rPr>
              <w:snapToGrid w:val="0"/>
              <w:sz w:val="16"/>
              <w:szCs w:val="16"/>
            </w:rPr>
          </w:pPr>
        </w:p>
      </w:tc>
    </w:tr>
  </w:tbl>
  <w:p w14:paraId="4DA513D3" w14:textId="3EF7DB44" w:rsidR="00DC7060" w:rsidRDefault="00DC70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4829"/>
    <w:multiLevelType w:val="hybridMultilevel"/>
    <w:tmpl w:val="1814281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7391E"/>
    <w:multiLevelType w:val="hybridMultilevel"/>
    <w:tmpl w:val="0374ED1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D37E9"/>
    <w:multiLevelType w:val="hybridMultilevel"/>
    <w:tmpl w:val="3D2E82C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37314"/>
    <w:multiLevelType w:val="hybridMultilevel"/>
    <w:tmpl w:val="1CD8070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F152A"/>
    <w:multiLevelType w:val="hybridMultilevel"/>
    <w:tmpl w:val="32D0A55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84F97"/>
    <w:multiLevelType w:val="hybridMultilevel"/>
    <w:tmpl w:val="A0F8E72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55E0B"/>
    <w:multiLevelType w:val="hybridMultilevel"/>
    <w:tmpl w:val="37AE55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47FCB"/>
    <w:multiLevelType w:val="hybridMultilevel"/>
    <w:tmpl w:val="BDF03C5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71E7E"/>
    <w:multiLevelType w:val="hybridMultilevel"/>
    <w:tmpl w:val="15B4FEE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775CF2"/>
    <w:multiLevelType w:val="hybridMultilevel"/>
    <w:tmpl w:val="F48AE98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E24EE"/>
    <w:multiLevelType w:val="hybridMultilevel"/>
    <w:tmpl w:val="D45E9CB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500299"/>
    <w:multiLevelType w:val="hybridMultilevel"/>
    <w:tmpl w:val="C5E4584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424233"/>
    <w:multiLevelType w:val="hybridMultilevel"/>
    <w:tmpl w:val="DC4A9C6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8B2028"/>
    <w:multiLevelType w:val="hybridMultilevel"/>
    <w:tmpl w:val="FEB4DD1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D962C7"/>
    <w:multiLevelType w:val="hybridMultilevel"/>
    <w:tmpl w:val="17DA7A6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8C726B"/>
    <w:multiLevelType w:val="hybridMultilevel"/>
    <w:tmpl w:val="711CD4A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9017A1"/>
    <w:multiLevelType w:val="hybridMultilevel"/>
    <w:tmpl w:val="4EC40A9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21D4A4F"/>
    <w:multiLevelType w:val="hybridMultilevel"/>
    <w:tmpl w:val="0452FB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C245DC"/>
    <w:multiLevelType w:val="hybridMultilevel"/>
    <w:tmpl w:val="7934608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001001"/>
    <w:multiLevelType w:val="hybridMultilevel"/>
    <w:tmpl w:val="3A287E4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E909A6"/>
    <w:multiLevelType w:val="hybridMultilevel"/>
    <w:tmpl w:val="87D690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3360D7"/>
    <w:multiLevelType w:val="hybridMultilevel"/>
    <w:tmpl w:val="C08E92F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E917C9"/>
    <w:multiLevelType w:val="hybridMultilevel"/>
    <w:tmpl w:val="38E88F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C17231"/>
    <w:multiLevelType w:val="hybridMultilevel"/>
    <w:tmpl w:val="0EC01BF0"/>
    <w:lvl w:ilvl="0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1002D15"/>
    <w:multiLevelType w:val="hybridMultilevel"/>
    <w:tmpl w:val="7AC0A00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149A3"/>
    <w:multiLevelType w:val="hybridMultilevel"/>
    <w:tmpl w:val="67023ED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660201"/>
    <w:multiLevelType w:val="hybridMultilevel"/>
    <w:tmpl w:val="50702B5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6E0AAB"/>
    <w:multiLevelType w:val="hybridMultilevel"/>
    <w:tmpl w:val="F7C4B7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681C4C"/>
    <w:multiLevelType w:val="hybridMultilevel"/>
    <w:tmpl w:val="7D220C6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964C6D"/>
    <w:multiLevelType w:val="hybridMultilevel"/>
    <w:tmpl w:val="64D015B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680A5E"/>
    <w:multiLevelType w:val="hybridMultilevel"/>
    <w:tmpl w:val="E5629E1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F224A4"/>
    <w:multiLevelType w:val="hybridMultilevel"/>
    <w:tmpl w:val="00F4E4D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435E08"/>
    <w:multiLevelType w:val="hybridMultilevel"/>
    <w:tmpl w:val="3CD6371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EC7C43"/>
    <w:multiLevelType w:val="hybridMultilevel"/>
    <w:tmpl w:val="B9B024A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9F1D70"/>
    <w:multiLevelType w:val="hybridMultilevel"/>
    <w:tmpl w:val="EDE0354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BD5FDA"/>
    <w:multiLevelType w:val="hybridMultilevel"/>
    <w:tmpl w:val="D0A4DA0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CF5894"/>
    <w:multiLevelType w:val="hybridMultilevel"/>
    <w:tmpl w:val="EFB0EF6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E52902"/>
    <w:multiLevelType w:val="hybridMultilevel"/>
    <w:tmpl w:val="EFDA2B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5E2336"/>
    <w:multiLevelType w:val="hybridMultilevel"/>
    <w:tmpl w:val="11380BC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A71E4F"/>
    <w:multiLevelType w:val="hybridMultilevel"/>
    <w:tmpl w:val="C4FC9B5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196C13"/>
    <w:multiLevelType w:val="hybridMultilevel"/>
    <w:tmpl w:val="B14063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EF6A11"/>
    <w:multiLevelType w:val="hybridMultilevel"/>
    <w:tmpl w:val="D8B062A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F62370"/>
    <w:multiLevelType w:val="hybridMultilevel"/>
    <w:tmpl w:val="A1C6B53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EC6FDC"/>
    <w:multiLevelType w:val="hybridMultilevel"/>
    <w:tmpl w:val="4E78B32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8706FC"/>
    <w:multiLevelType w:val="hybridMultilevel"/>
    <w:tmpl w:val="4D201DC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7E7500"/>
    <w:multiLevelType w:val="hybridMultilevel"/>
    <w:tmpl w:val="953EF5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9965B7"/>
    <w:multiLevelType w:val="hybridMultilevel"/>
    <w:tmpl w:val="B17EAF6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6E046A"/>
    <w:multiLevelType w:val="hybridMultilevel"/>
    <w:tmpl w:val="057E208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8274FB"/>
    <w:multiLevelType w:val="hybridMultilevel"/>
    <w:tmpl w:val="FFB69DA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607912">
    <w:abstractNumId w:val="16"/>
  </w:num>
  <w:num w:numId="2" w16cid:durableId="1608124226">
    <w:abstractNumId w:val="6"/>
  </w:num>
  <w:num w:numId="3" w16cid:durableId="113596678">
    <w:abstractNumId w:val="25"/>
  </w:num>
  <w:num w:numId="4" w16cid:durableId="1113943619">
    <w:abstractNumId w:val="13"/>
  </w:num>
  <w:num w:numId="5" w16cid:durableId="720831709">
    <w:abstractNumId w:val="44"/>
  </w:num>
  <w:num w:numId="6" w16cid:durableId="783617055">
    <w:abstractNumId w:val="43"/>
  </w:num>
  <w:num w:numId="7" w16cid:durableId="676464503">
    <w:abstractNumId w:val="45"/>
  </w:num>
  <w:num w:numId="8" w16cid:durableId="1779521657">
    <w:abstractNumId w:val="48"/>
  </w:num>
  <w:num w:numId="9" w16cid:durableId="502400935">
    <w:abstractNumId w:val="3"/>
  </w:num>
  <w:num w:numId="10" w16cid:durableId="661394921">
    <w:abstractNumId w:val="9"/>
  </w:num>
  <w:num w:numId="11" w16cid:durableId="360253212">
    <w:abstractNumId w:val="11"/>
  </w:num>
  <w:num w:numId="12" w16cid:durableId="1865560202">
    <w:abstractNumId w:val="20"/>
  </w:num>
  <w:num w:numId="13" w16cid:durableId="249587609">
    <w:abstractNumId w:val="10"/>
  </w:num>
  <w:num w:numId="14" w16cid:durableId="1674411967">
    <w:abstractNumId w:val="34"/>
  </w:num>
  <w:num w:numId="15" w16cid:durableId="1747799570">
    <w:abstractNumId w:val="37"/>
  </w:num>
  <w:num w:numId="16" w16cid:durableId="2132823907">
    <w:abstractNumId w:val="24"/>
  </w:num>
  <w:num w:numId="17" w16cid:durableId="727532059">
    <w:abstractNumId w:val="2"/>
  </w:num>
  <w:num w:numId="18" w16cid:durableId="287853824">
    <w:abstractNumId w:val="47"/>
  </w:num>
  <w:num w:numId="19" w16cid:durableId="1443913444">
    <w:abstractNumId w:val="35"/>
  </w:num>
  <w:num w:numId="20" w16cid:durableId="1019694620">
    <w:abstractNumId w:val="17"/>
  </w:num>
  <w:num w:numId="21" w16cid:durableId="611982933">
    <w:abstractNumId w:val="22"/>
  </w:num>
  <w:num w:numId="22" w16cid:durableId="1520508943">
    <w:abstractNumId w:val="42"/>
  </w:num>
  <w:num w:numId="23" w16cid:durableId="869105575">
    <w:abstractNumId w:val="38"/>
  </w:num>
  <w:num w:numId="24" w16cid:durableId="857230460">
    <w:abstractNumId w:val="4"/>
  </w:num>
  <w:num w:numId="25" w16cid:durableId="2097897628">
    <w:abstractNumId w:val="40"/>
  </w:num>
  <w:num w:numId="26" w16cid:durableId="2123842859">
    <w:abstractNumId w:val="12"/>
  </w:num>
  <w:num w:numId="27" w16cid:durableId="2000497060">
    <w:abstractNumId w:val="21"/>
  </w:num>
  <w:num w:numId="28" w16cid:durableId="120147226">
    <w:abstractNumId w:val="26"/>
  </w:num>
  <w:num w:numId="29" w16cid:durableId="746528">
    <w:abstractNumId w:val="36"/>
  </w:num>
  <w:num w:numId="30" w16cid:durableId="583076320">
    <w:abstractNumId w:val="31"/>
  </w:num>
  <w:num w:numId="31" w16cid:durableId="388655555">
    <w:abstractNumId w:val="27"/>
  </w:num>
  <w:num w:numId="32" w16cid:durableId="122578631">
    <w:abstractNumId w:val="5"/>
  </w:num>
  <w:num w:numId="33" w16cid:durableId="160047519">
    <w:abstractNumId w:val="28"/>
  </w:num>
  <w:num w:numId="34" w16cid:durableId="112991526">
    <w:abstractNumId w:val="39"/>
  </w:num>
  <w:num w:numId="35" w16cid:durableId="854005169">
    <w:abstractNumId w:val="19"/>
  </w:num>
  <w:num w:numId="36" w16cid:durableId="2062092866">
    <w:abstractNumId w:val="23"/>
  </w:num>
  <w:num w:numId="37" w16cid:durableId="1258366086">
    <w:abstractNumId w:val="46"/>
  </w:num>
  <w:num w:numId="38" w16cid:durableId="340553272">
    <w:abstractNumId w:val="41"/>
  </w:num>
  <w:num w:numId="39" w16cid:durableId="1080373567">
    <w:abstractNumId w:val="29"/>
  </w:num>
  <w:num w:numId="40" w16cid:durableId="1357385564">
    <w:abstractNumId w:val="32"/>
  </w:num>
  <w:num w:numId="41" w16cid:durableId="286351644">
    <w:abstractNumId w:val="33"/>
  </w:num>
  <w:num w:numId="42" w16cid:durableId="1305618325">
    <w:abstractNumId w:val="7"/>
  </w:num>
  <w:num w:numId="43" w16cid:durableId="2068531138">
    <w:abstractNumId w:val="30"/>
  </w:num>
  <w:num w:numId="44" w16cid:durableId="1214122137">
    <w:abstractNumId w:val="8"/>
  </w:num>
  <w:num w:numId="45" w16cid:durableId="324748770">
    <w:abstractNumId w:val="14"/>
  </w:num>
  <w:num w:numId="46" w16cid:durableId="183176965">
    <w:abstractNumId w:val="0"/>
  </w:num>
  <w:num w:numId="47" w16cid:durableId="3018737">
    <w:abstractNumId w:val="18"/>
  </w:num>
  <w:num w:numId="48" w16cid:durableId="1985351482">
    <w:abstractNumId w:val="15"/>
  </w:num>
  <w:num w:numId="49" w16cid:durableId="1306011944">
    <w:abstractNumId w:val="1"/>
  </w:num>
  <w:num w:numId="50" w16cid:durableId="643124213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ocumentProtection w:edit="readOnly" w:formatting="1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24D0"/>
    <w:rsid w:val="00001A9F"/>
    <w:rsid w:val="00007B42"/>
    <w:rsid w:val="00011201"/>
    <w:rsid w:val="0002472F"/>
    <w:rsid w:val="0003387B"/>
    <w:rsid w:val="00033A85"/>
    <w:rsid w:val="00034EC3"/>
    <w:rsid w:val="00035ADC"/>
    <w:rsid w:val="000419BB"/>
    <w:rsid w:val="00042FC2"/>
    <w:rsid w:val="00074D4A"/>
    <w:rsid w:val="00084C68"/>
    <w:rsid w:val="00087584"/>
    <w:rsid w:val="00094124"/>
    <w:rsid w:val="00095CA4"/>
    <w:rsid w:val="00095EA1"/>
    <w:rsid w:val="000A6973"/>
    <w:rsid w:val="000A6FD1"/>
    <w:rsid w:val="000B12C4"/>
    <w:rsid w:val="000C4E20"/>
    <w:rsid w:val="000D7DF9"/>
    <w:rsid w:val="000E6468"/>
    <w:rsid w:val="001048EC"/>
    <w:rsid w:val="0011008F"/>
    <w:rsid w:val="00113E83"/>
    <w:rsid w:val="0011791C"/>
    <w:rsid w:val="001273E3"/>
    <w:rsid w:val="00130728"/>
    <w:rsid w:val="00131C34"/>
    <w:rsid w:val="001320B5"/>
    <w:rsid w:val="001478FC"/>
    <w:rsid w:val="0015134B"/>
    <w:rsid w:val="00154F9A"/>
    <w:rsid w:val="00166354"/>
    <w:rsid w:val="001814A9"/>
    <w:rsid w:val="00185267"/>
    <w:rsid w:val="00185395"/>
    <w:rsid w:val="00190DAB"/>
    <w:rsid w:val="00193E81"/>
    <w:rsid w:val="00196242"/>
    <w:rsid w:val="001A0C9B"/>
    <w:rsid w:val="001A45E0"/>
    <w:rsid w:val="001A5701"/>
    <w:rsid w:val="001B0105"/>
    <w:rsid w:val="001B02E3"/>
    <w:rsid w:val="001B1106"/>
    <w:rsid w:val="001B4309"/>
    <w:rsid w:val="001D2292"/>
    <w:rsid w:val="001E1E22"/>
    <w:rsid w:val="001F25EC"/>
    <w:rsid w:val="001F2807"/>
    <w:rsid w:val="0020130E"/>
    <w:rsid w:val="002046D0"/>
    <w:rsid w:val="0020569B"/>
    <w:rsid w:val="00205D57"/>
    <w:rsid w:val="0020615C"/>
    <w:rsid w:val="00206259"/>
    <w:rsid w:val="00214131"/>
    <w:rsid w:val="00216638"/>
    <w:rsid w:val="002221E2"/>
    <w:rsid w:val="00227B8B"/>
    <w:rsid w:val="00236B09"/>
    <w:rsid w:val="00236BC0"/>
    <w:rsid w:val="002424D0"/>
    <w:rsid w:val="00242E9F"/>
    <w:rsid w:val="00260913"/>
    <w:rsid w:val="0029179E"/>
    <w:rsid w:val="002A2BB9"/>
    <w:rsid w:val="002A4759"/>
    <w:rsid w:val="002A7827"/>
    <w:rsid w:val="002B2B2D"/>
    <w:rsid w:val="002C13E2"/>
    <w:rsid w:val="002D69A2"/>
    <w:rsid w:val="002E0949"/>
    <w:rsid w:val="002E3007"/>
    <w:rsid w:val="002E6A49"/>
    <w:rsid w:val="002F4997"/>
    <w:rsid w:val="0031576E"/>
    <w:rsid w:val="00315BE0"/>
    <w:rsid w:val="003164A6"/>
    <w:rsid w:val="00326B54"/>
    <w:rsid w:val="00330437"/>
    <w:rsid w:val="00331568"/>
    <w:rsid w:val="0033312D"/>
    <w:rsid w:val="003340FD"/>
    <w:rsid w:val="00341350"/>
    <w:rsid w:val="003421CB"/>
    <w:rsid w:val="00347ABB"/>
    <w:rsid w:val="00365086"/>
    <w:rsid w:val="003652EA"/>
    <w:rsid w:val="0037275D"/>
    <w:rsid w:val="003804AB"/>
    <w:rsid w:val="00380C40"/>
    <w:rsid w:val="00380FF7"/>
    <w:rsid w:val="00384D5C"/>
    <w:rsid w:val="00386B0E"/>
    <w:rsid w:val="00390B2B"/>
    <w:rsid w:val="00393DFC"/>
    <w:rsid w:val="0039554B"/>
    <w:rsid w:val="003A00B6"/>
    <w:rsid w:val="003C2352"/>
    <w:rsid w:val="003C7916"/>
    <w:rsid w:val="003D4689"/>
    <w:rsid w:val="003D5362"/>
    <w:rsid w:val="003F2D88"/>
    <w:rsid w:val="003F5D69"/>
    <w:rsid w:val="003F7A1E"/>
    <w:rsid w:val="00412373"/>
    <w:rsid w:val="00423B99"/>
    <w:rsid w:val="00431EC4"/>
    <w:rsid w:val="00432B8C"/>
    <w:rsid w:val="00441899"/>
    <w:rsid w:val="004423A0"/>
    <w:rsid w:val="004474C3"/>
    <w:rsid w:val="00452242"/>
    <w:rsid w:val="00453870"/>
    <w:rsid w:val="00455043"/>
    <w:rsid w:val="0045782C"/>
    <w:rsid w:val="00465012"/>
    <w:rsid w:val="00466FC4"/>
    <w:rsid w:val="0046728E"/>
    <w:rsid w:val="00471C14"/>
    <w:rsid w:val="0047555F"/>
    <w:rsid w:val="00483EA9"/>
    <w:rsid w:val="004845D9"/>
    <w:rsid w:val="004A0A83"/>
    <w:rsid w:val="004A2B9F"/>
    <w:rsid w:val="004A5765"/>
    <w:rsid w:val="004B05E6"/>
    <w:rsid w:val="004B7701"/>
    <w:rsid w:val="004C7733"/>
    <w:rsid w:val="004C7EC9"/>
    <w:rsid w:val="004F1E80"/>
    <w:rsid w:val="004F7B9D"/>
    <w:rsid w:val="005017A2"/>
    <w:rsid w:val="005028FC"/>
    <w:rsid w:val="005045DC"/>
    <w:rsid w:val="00506338"/>
    <w:rsid w:val="0051277F"/>
    <w:rsid w:val="005225F6"/>
    <w:rsid w:val="00536993"/>
    <w:rsid w:val="0053731D"/>
    <w:rsid w:val="00541673"/>
    <w:rsid w:val="00542951"/>
    <w:rsid w:val="00543180"/>
    <w:rsid w:val="00555B32"/>
    <w:rsid w:val="0056366C"/>
    <w:rsid w:val="005662F0"/>
    <w:rsid w:val="0057457B"/>
    <w:rsid w:val="00576D90"/>
    <w:rsid w:val="00582B19"/>
    <w:rsid w:val="00586A9E"/>
    <w:rsid w:val="005904F7"/>
    <w:rsid w:val="00591053"/>
    <w:rsid w:val="0059287A"/>
    <w:rsid w:val="00594D44"/>
    <w:rsid w:val="005A17FC"/>
    <w:rsid w:val="005B1A8D"/>
    <w:rsid w:val="005B3AFF"/>
    <w:rsid w:val="005C2EB2"/>
    <w:rsid w:val="005D7155"/>
    <w:rsid w:val="005E1528"/>
    <w:rsid w:val="005E1AC0"/>
    <w:rsid w:val="005E3AC3"/>
    <w:rsid w:val="005F3674"/>
    <w:rsid w:val="0060130D"/>
    <w:rsid w:val="00620EFF"/>
    <w:rsid w:val="006223EA"/>
    <w:rsid w:val="006264C6"/>
    <w:rsid w:val="00634701"/>
    <w:rsid w:val="00636BD1"/>
    <w:rsid w:val="006379F8"/>
    <w:rsid w:val="0065049B"/>
    <w:rsid w:val="00650A32"/>
    <w:rsid w:val="006805EA"/>
    <w:rsid w:val="00682B5F"/>
    <w:rsid w:val="00686D53"/>
    <w:rsid w:val="00690464"/>
    <w:rsid w:val="0069413D"/>
    <w:rsid w:val="006A1CC1"/>
    <w:rsid w:val="006B59CF"/>
    <w:rsid w:val="006C1DB8"/>
    <w:rsid w:val="006C3A54"/>
    <w:rsid w:val="006D5A9D"/>
    <w:rsid w:val="006F2090"/>
    <w:rsid w:val="00705306"/>
    <w:rsid w:val="0070541E"/>
    <w:rsid w:val="00707234"/>
    <w:rsid w:val="007122F8"/>
    <w:rsid w:val="007270EF"/>
    <w:rsid w:val="00731CF1"/>
    <w:rsid w:val="007347EC"/>
    <w:rsid w:val="007360E0"/>
    <w:rsid w:val="007433B8"/>
    <w:rsid w:val="00744738"/>
    <w:rsid w:val="007477AE"/>
    <w:rsid w:val="00752FB8"/>
    <w:rsid w:val="00754DFB"/>
    <w:rsid w:val="0075600C"/>
    <w:rsid w:val="0076002A"/>
    <w:rsid w:val="0076065C"/>
    <w:rsid w:val="007608B0"/>
    <w:rsid w:val="00761CF0"/>
    <w:rsid w:val="007638B2"/>
    <w:rsid w:val="00790028"/>
    <w:rsid w:val="0079250B"/>
    <w:rsid w:val="00793726"/>
    <w:rsid w:val="00794431"/>
    <w:rsid w:val="007A13B5"/>
    <w:rsid w:val="007A2C02"/>
    <w:rsid w:val="007A702A"/>
    <w:rsid w:val="007C7CA8"/>
    <w:rsid w:val="007D0277"/>
    <w:rsid w:val="007D5220"/>
    <w:rsid w:val="007E14F5"/>
    <w:rsid w:val="007E52DF"/>
    <w:rsid w:val="007F0935"/>
    <w:rsid w:val="007F2E3A"/>
    <w:rsid w:val="007F406A"/>
    <w:rsid w:val="008208F8"/>
    <w:rsid w:val="00822044"/>
    <w:rsid w:val="0083144F"/>
    <w:rsid w:val="00836374"/>
    <w:rsid w:val="00841F99"/>
    <w:rsid w:val="00846CBC"/>
    <w:rsid w:val="00852AC0"/>
    <w:rsid w:val="008555BB"/>
    <w:rsid w:val="008614C4"/>
    <w:rsid w:val="00864713"/>
    <w:rsid w:val="008749B9"/>
    <w:rsid w:val="00880C59"/>
    <w:rsid w:val="00880D8A"/>
    <w:rsid w:val="00883086"/>
    <w:rsid w:val="008847DA"/>
    <w:rsid w:val="00891BBE"/>
    <w:rsid w:val="0089340B"/>
    <w:rsid w:val="0089776A"/>
    <w:rsid w:val="008A0DD3"/>
    <w:rsid w:val="008A30D8"/>
    <w:rsid w:val="008B00F6"/>
    <w:rsid w:val="008B03D8"/>
    <w:rsid w:val="008B0413"/>
    <w:rsid w:val="008C209B"/>
    <w:rsid w:val="008C3131"/>
    <w:rsid w:val="008D4328"/>
    <w:rsid w:val="008E1C68"/>
    <w:rsid w:val="008E409B"/>
    <w:rsid w:val="008F5DB1"/>
    <w:rsid w:val="009028E7"/>
    <w:rsid w:val="00903D1A"/>
    <w:rsid w:val="0090521E"/>
    <w:rsid w:val="0090787C"/>
    <w:rsid w:val="0091282B"/>
    <w:rsid w:val="00913AC2"/>
    <w:rsid w:val="0091594E"/>
    <w:rsid w:val="00915EEE"/>
    <w:rsid w:val="00921D23"/>
    <w:rsid w:val="00932F88"/>
    <w:rsid w:val="009379CF"/>
    <w:rsid w:val="00943320"/>
    <w:rsid w:val="00944EF7"/>
    <w:rsid w:val="009519C5"/>
    <w:rsid w:val="00952608"/>
    <w:rsid w:val="00963BAF"/>
    <w:rsid w:val="00983930"/>
    <w:rsid w:val="00983C81"/>
    <w:rsid w:val="0098508A"/>
    <w:rsid w:val="0098562D"/>
    <w:rsid w:val="009947BF"/>
    <w:rsid w:val="009A64F5"/>
    <w:rsid w:val="009B1D61"/>
    <w:rsid w:val="009B31FC"/>
    <w:rsid w:val="009C1F0A"/>
    <w:rsid w:val="009C3757"/>
    <w:rsid w:val="009C5A52"/>
    <w:rsid w:val="009D09F3"/>
    <w:rsid w:val="009D1376"/>
    <w:rsid w:val="009D21CD"/>
    <w:rsid w:val="009E5E97"/>
    <w:rsid w:val="00A230E6"/>
    <w:rsid w:val="00A25CA5"/>
    <w:rsid w:val="00A27F87"/>
    <w:rsid w:val="00A36904"/>
    <w:rsid w:val="00A42B71"/>
    <w:rsid w:val="00A454B5"/>
    <w:rsid w:val="00A50340"/>
    <w:rsid w:val="00A6139B"/>
    <w:rsid w:val="00A733C1"/>
    <w:rsid w:val="00A8196F"/>
    <w:rsid w:val="00A84FE1"/>
    <w:rsid w:val="00AA17FD"/>
    <w:rsid w:val="00AA28A2"/>
    <w:rsid w:val="00AA3725"/>
    <w:rsid w:val="00AA65B9"/>
    <w:rsid w:val="00AA6729"/>
    <w:rsid w:val="00AA7B18"/>
    <w:rsid w:val="00AB1175"/>
    <w:rsid w:val="00AB25E0"/>
    <w:rsid w:val="00AB289C"/>
    <w:rsid w:val="00AB6149"/>
    <w:rsid w:val="00AC0B95"/>
    <w:rsid w:val="00AD284F"/>
    <w:rsid w:val="00AD31A1"/>
    <w:rsid w:val="00AE0A99"/>
    <w:rsid w:val="00AE465F"/>
    <w:rsid w:val="00AF03BE"/>
    <w:rsid w:val="00AF610A"/>
    <w:rsid w:val="00B1010C"/>
    <w:rsid w:val="00B34B9B"/>
    <w:rsid w:val="00B359A6"/>
    <w:rsid w:val="00B40EAF"/>
    <w:rsid w:val="00B648E5"/>
    <w:rsid w:val="00B70E6F"/>
    <w:rsid w:val="00B803A0"/>
    <w:rsid w:val="00B81E33"/>
    <w:rsid w:val="00B822A7"/>
    <w:rsid w:val="00B9667C"/>
    <w:rsid w:val="00B970B8"/>
    <w:rsid w:val="00BA1A70"/>
    <w:rsid w:val="00BB33D0"/>
    <w:rsid w:val="00BB4E94"/>
    <w:rsid w:val="00BD3056"/>
    <w:rsid w:val="00BD4167"/>
    <w:rsid w:val="00BD468B"/>
    <w:rsid w:val="00BE3CBD"/>
    <w:rsid w:val="00BE5B3A"/>
    <w:rsid w:val="00BE6291"/>
    <w:rsid w:val="00BE64E5"/>
    <w:rsid w:val="00C00B58"/>
    <w:rsid w:val="00C1179D"/>
    <w:rsid w:val="00C30E75"/>
    <w:rsid w:val="00C32914"/>
    <w:rsid w:val="00C6025B"/>
    <w:rsid w:val="00C609D2"/>
    <w:rsid w:val="00C66A09"/>
    <w:rsid w:val="00C6715A"/>
    <w:rsid w:val="00C77AC6"/>
    <w:rsid w:val="00C96570"/>
    <w:rsid w:val="00C96632"/>
    <w:rsid w:val="00CA1804"/>
    <w:rsid w:val="00CA268F"/>
    <w:rsid w:val="00CA637F"/>
    <w:rsid w:val="00CA661D"/>
    <w:rsid w:val="00CC6EA9"/>
    <w:rsid w:val="00CD1E06"/>
    <w:rsid w:val="00CE0E64"/>
    <w:rsid w:val="00CE5106"/>
    <w:rsid w:val="00CF2967"/>
    <w:rsid w:val="00D14C60"/>
    <w:rsid w:val="00D1687D"/>
    <w:rsid w:val="00D235C7"/>
    <w:rsid w:val="00D3234C"/>
    <w:rsid w:val="00D33B7E"/>
    <w:rsid w:val="00D33BB0"/>
    <w:rsid w:val="00D36213"/>
    <w:rsid w:val="00D403B9"/>
    <w:rsid w:val="00D44CC1"/>
    <w:rsid w:val="00D53253"/>
    <w:rsid w:val="00D66C4B"/>
    <w:rsid w:val="00D77006"/>
    <w:rsid w:val="00D818B2"/>
    <w:rsid w:val="00D857BE"/>
    <w:rsid w:val="00D930FC"/>
    <w:rsid w:val="00D947FF"/>
    <w:rsid w:val="00D97E23"/>
    <w:rsid w:val="00DA0625"/>
    <w:rsid w:val="00DA2548"/>
    <w:rsid w:val="00DA6363"/>
    <w:rsid w:val="00DB4F9F"/>
    <w:rsid w:val="00DB5261"/>
    <w:rsid w:val="00DC32D9"/>
    <w:rsid w:val="00DC34DD"/>
    <w:rsid w:val="00DC7060"/>
    <w:rsid w:val="00DC7585"/>
    <w:rsid w:val="00DE084D"/>
    <w:rsid w:val="00DE5A4B"/>
    <w:rsid w:val="00DE5CAB"/>
    <w:rsid w:val="00DE65DB"/>
    <w:rsid w:val="00DE6873"/>
    <w:rsid w:val="00DF59DD"/>
    <w:rsid w:val="00E0503D"/>
    <w:rsid w:val="00E126AC"/>
    <w:rsid w:val="00E13F53"/>
    <w:rsid w:val="00E14EFC"/>
    <w:rsid w:val="00E30FC7"/>
    <w:rsid w:val="00E36966"/>
    <w:rsid w:val="00E439E2"/>
    <w:rsid w:val="00E4547F"/>
    <w:rsid w:val="00E514E9"/>
    <w:rsid w:val="00E72E85"/>
    <w:rsid w:val="00E73405"/>
    <w:rsid w:val="00E75874"/>
    <w:rsid w:val="00E7680C"/>
    <w:rsid w:val="00E8512A"/>
    <w:rsid w:val="00E90E41"/>
    <w:rsid w:val="00EB2903"/>
    <w:rsid w:val="00EB3EA3"/>
    <w:rsid w:val="00EB555D"/>
    <w:rsid w:val="00EC5428"/>
    <w:rsid w:val="00EE0120"/>
    <w:rsid w:val="00EE1C15"/>
    <w:rsid w:val="00EF610A"/>
    <w:rsid w:val="00F037B5"/>
    <w:rsid w:val="00F109AA"/>
    <w:rsid w:val="00F129AC"/>
    <w:rsid w:val="00F2190B"/>
    <w:rsid w:val="00F27130"/>
    <w:rsid w:val="00F3337D"/>
    <w:rsid w:val="00F34E87"/>
    <w:rsid w:val="00F40BE7"/>
    <w:rsid w:val="00F45F76"/>
    <w:rsid w:val="00F46541"/>
    <w:rsid w:val="00F50A5D"/>
    <w:rsid w:val="00F537AF"/>
    <w:rsid w:val="00F53DD6"/>
    <w:rsid w:val="00F57F84"/>
    <w:rsid w:val="00F630BA"/>
    <w:rsid w:val="00F671A5"/>
    <w:rsid w:val="00F83261"/>
    <w:rsid w:val="00FA12DA"/>
    <w:rsid w:val="00FA6BB8"/>
    <w:rsid w:val="00FB7DFB"/>
    <w:rsid w:val="00FD2435"/>
    <w:rsid w:val="00FE353B"/>
    <w:rsid w:val="00FE35FD"/>
    <w:rsid w:val="00FF4AC4"/>
    <w:rsid w:val="00FF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778ED7"/>
  <w15:docId w15:val="{AD72296C-7C5F-4E6D-B634-371424367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131"/>
    <w:rPr>
      <w:rFonts w:ascii="Arial" w:hAnsi="Arial"/>
      <w:sz w:val="22"/>
      <w:lang w:val="en-GB"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7E14F5"/>
    <w:pPr>
      <w:keepNext/>
      <w:jc w:val="center"/>
      <w:outlineLvl w:val="1"/>
    </w:pPr>
    <w:rPr>
      <w:b/>
      <w:bCs/>
      <w:szCs w:val="24"/>
      <w:u w:val="single"/>
      <w:lang w:val="en-ZA"/>
    </w:rPr>
  </w:style>
  <w:style w:type="paragraph" w:styleId="Heading3">
    <w:name w:val="heading 3"/>
    <w:basedOn w:val="Normal"/>
    <w:next w:val="Normal"/>
    <w:link w:val="Heading3Char"/>
    <w:unhideWhenUsed/>
    <w:qFormat/>
    <w:rsid w:val="007E14F5"/>
    <w:pPr>
      <w:keepNext/>
      <w:jc w:val="center"/>
      <w:outlineLvl w:val="2"/>
    </w:pPr>
    <w:rPr>
      <w:b/>
      <w:bCs/>
      <w:szCs w:val="24"/>
      <w:lang w:val="en-ZA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E14F5"/>
    <w:pPr>
      <w:keepNext/>
      <w:jc w:val="center"/>
      <w:outlineLvl w:val="3"/>
    </w:pPr>
    <w:rPr>
      <w:b/>
      <w:bCs/>
      <w:sz w:val="16"/>
      <w:szCs w:val="24"/>
      <w:lang w:val="en-ZA"/>
    </w:rPr>
  </w:style>
  <w:style w:type="paragraph" w:styleId="Heading5">
    <w:name w:val="heading 5"/>
    <w:basedOn w:val="Normal"/>
    <w:next w:val="Normal"/>
    <w:link w:val="Heading5Char"/>
    <w:unhideWhenUsed/>
    <w:qFormat/>
    <w:rsid w:val="007E14F5"/>
    <w:pPr>
      <w:keepNext/>
      <w:outlineLvl w:val="4"/>
    </w:pPr>
    <w:rPr>
      <w:b/>
      <w:bCs/>
      <w:sz w:val="16"/>
      <w:szCs w:val="24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2141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214131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link w:val="BodyText2Char"/>
    <w:rsid w:val="00214131"/>
    <w:pPr>
      <w:widowControl w:val="0"/>
      <w:jc w:val="center"/>
    </w:pPr>
    <w:rPr>
      <w:i/>
      <w:snapToGrid w:val="0"/>
    </w:rPr>
  </w:style>
  <w:style w:type="paragraph" w:styleId="BodyTextIndent">
    <w:name w:val="Body Text Indent"/>
    <w:basedOn w:val="Normal"/>
    <w:semiHidden/>
    <w:rsid w:val="00214131"/>
    <w:pPr>
      <w:ind w:left="720"/>
    </w:pPr>
  </w:style>
  <w:style w:type="paragraph" w:styleId="BodyTextIndent2">
    <w:name w:val="Body Text Indent 2"/>
    <w:basedOn w:val="Normal"/>
    <w:semiHidden/>
    <w:rsid w:val="00214131"/>
    <w:pPr>
      <w:ind w:left="720"/>
      <w:jc w:val="both"/>
    </w:pPr>
    <w:rPr>
      <w:i/>
      <w:iCs/>
      <w:szCs w:val="22"/>
    </w:rPr>
  </w:style>
  <w:style w:type="paragraph" w:styleId="BodyTextIndent3">
    <w:name w:val="Body Text Indent 3"/>
    <w:basedOn w:val="Normal"/>
    <w:semiHidden/>
    <w:rsid w:val="00214131"/>
    <w:pPr>
      <w:tabs>
        <w:tab w:val="left" w:pos="-1440"/>
      </w:tabs>
      <w:ind w:left="2160" w:hanging="720"/>
      <w:jc w:val="both"/>
    </w:pPr>
    <w:rPr>
      <w:szCs w:val="22"/>
    </w:rPr>
  </w:style>
  <w:style w:type="character" w:customStyle="1" w:styleId="BodyText2Char">
    <w:name w:val="Body Text 2 Char"/>
    <w:basedOn w:val="DefaultParagraphFont"/>
    <w:link w:val="BodyText2"/>
    <w:rsid w:val="00236B09"/>
    <w:rPr>
      <w:rFonts w:ascii="Arial" w:hAnsi="Arial"/>
      <w:i/>
      <w:snapToGrid w:val="0"/>
      <w:sz w:val="22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3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354"/>
    <w:rPr>
      <w:rFonts w:ascii="Tahoma" w:hAnsi="Tahoma" w:cs="Tahoma"/>
      <w:sz w:val="16"/>
      <w:szCs w:val="16"/>
      <w:lang w:val="en-GB" w:eastAsia="en-US"/>
    </w:rPr>
  </w:style>
  <w:style w:type="paragraph" w:styleId="BodyText">
    <w:name w:val="Body Text"/>
    <w:basedOn w:val="Normal"/>
    <w:link w:val="BodyTextChar"/>
    <w:uiPriority w:val="99"/>
    <w:unhideWhenUsed/>
    <w:rsid w:val="007E14F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E14F5"/>
    <w:rPr>
      <w:rFonts w:ascii="Arial" w:hAnsi="Arial"/>
      <w:sz w:val="22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7E14F5"/>
    <w:rPr>
      <w:rFonts w:ascii="Arial" w:hAnsi="Arial"/>
      <w:b/>
      <w:bCs/>
      <w:sz w:val="22"/>
      <w:szCs w:val="24"/>
      <w:u w:val="single"/>
      <w:lang w:eastAsia="en-US"/>
    </w:rPr>
  </w:style>
  <w:style w:type="character" w:customStyle="1" w:styleId="Heading3Char">
    <w:name w:val="Heading 3 Char"/>
    <w:basedOn w:val="DefaultParagraphFont"/>
    <w:link w:val="Heading3"/>
    <w:rsid w:val="007E14F5"/>
    <w:rPr>
      <w:rFonts w:ascii="Arial" w:hAnsi="Arial"/>
      <w:b/>
      <w:bCs/>
      <w:sz w:val="22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7E14F5"/>
    <w:rPr>
      <w:rFonts w:ascii="Arial" w:hAnsi="Arial"/>
      <w:b/>
      <w:bCs/>
      <w:sz w:val="16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7E14F5"/>
    <w:rPr>
      <w:rFonts w:ascii="Arial" w:hAnsi="Arial"/>
      <w:b/>
      <w:bCs/>
      <w:sz w:val="16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7E14F5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semiHidden/>
    <w:rsid w:val="003D5362"/>
    <w:rPr>
      <w:rFonts w:ascii="Arial" w:hAnsi="Arial"/>
      <w:sz w:val="22"/>
      <w:lang w:val="en-GB" w:eastAsia="en-US"/>
    </w:rPr>
  </w:style>
  <w:style w:type="table" w:styleId="TableGrid">
    <w:name w:val="Table Grid"/>
    <w:basedOn w:val="TableNormal"/>
    <w:rsid w:val="003D53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109AA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09AA"/>
    <w:rPr>
      <w:rFonts w:ascii="Arial" w:hAnsi="Arial"/>
      <w:lang w:val="en-GB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109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1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mk\AppData\Local\Microsoft\Windows\Temporary%20Internet%20Files\Content.Outlook\JMK6MUVD\SHEQ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BFDF9FDC2B45BD0395E26417BC17" ma:contentTypeVersion="16" ma:contentTypeDescription="Create a new document." ma:contentTypeScope="" ma:versionID="0a74d1addb4035ab20e15f446615b69b">
  <xsd:schema xmlns:xsd="http://www.w3.org/2001/XMLSchema" xmlns:xs="http://www.w3.org/2001/XMLSchema" xmlns:p="http://schemas.microsoft.com/office/2006/metadata/properties" xmlns:ns2="eb742444-7279-40ee-b93b-b32e38f03bb6" xmlns:ns3="a899ba08-1186-44c3-aef7-3cee501a5bd8" xmlns:ns4="9d59c19b-f9a6-4d45-be0b-104f99901e22" targetNamespace="http://schemas.microsoft.com/office/2006/metadata/properties" ma:root="true" ma:fieldsID="4efd2594e628c7ccdf5331387d515e7c" ns2:_="" ns3:_="" ns4:_="">
    <xsd:import namespace="eb742444-7279-40ee-b93b-b32e38f03bb6"/>
    <xsd:import namespace="a899ba08-1186-44c3-aef7-3cee501a5bd8"/>
    <xsd:import namespace="9d59c19b-f9a6-4d45-be0b-104f99901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2444-7279-40ee-b93b-b32e38f03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8f116-383d-4cdf-b2a2-c36b44fce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ba08-1186-44c3-aef7-3cee501a5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c19b-f9a6-4d45-be0b-104f99901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9e097-fd2a-4453-9013-217591dad64a}" ma:internalName="TaxCatchAll" ma:showField="CatchAllData" ma:web="9d59c19b-f9a6-4d45-be0b-104f99901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42444-7279-40ee-b93b-b32e38f03bb6">
      <Terms xmlns="http://schemas.microsoft.com/office/infopath/2007/PartnerControls"/>
    </lcf76f155ced4ddcb4097134ff3c332f>
    <TaxCatchAll xmlns="9d59c19b-f9a6-4d45-be0b-104f99901e22" xsi:nil="true"/>
  </documentManagement>
</p:properties>
</file>

<file path=customXml/itemProps1.xml><?xml version="1.0" encoding="utf-8"?>
<ds:datastoreItem xmlns:ds="http://schemas.openxmlformats.org/officeDocument/2006/customXml" ds:itemID="{04B2795D-CD31-432E-B0A0-F34201D0A7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BBF58E-B2F8-410E-9080-DA8D44A557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680F6D-FDB1-4A67-AD5E-2E4204C275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2444-7279-40ee-b93b-b32e38f03bb6"/>
    <ds:schemaRef ds:uri="a899ba08-1186-44c3-aef7-3cee501a5bd8"/>
    <ds:schemaRef ds:uri="9d59c19b-f9a6-4d45-be0b-104f99901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97A369-FCD4-4E6C-9FF8-CB77AD6CCFB8}">
  <ds:schemaRefs>
    <ds:schemaRef ds:uri="http://schemas.microsoft.com/office/2006/metadata/properties"/>
    <ds:schemaRef ds:uri="http://schemas.microsoft.com/office/infopath/2007/PartnerControls"/>
    <ds:schemaRef ds:uri="eb742444-7279-40ee-b93b-b32e38f03bb6"/>
    <ds:schemaRef ds:uri="9d59c19b-f9a6-4d45-be0b-104f99901e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SHEQTemplate.dotx</Template>
  <TotalTime>328</TotalTime>
  <Pages>6</Pages>
  <Words>1364</Words>
  <Characters>7780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Record of Ship Familiarisation Training Engineering Officer</vt:lpstr>
    </vt:vector>
  </TitlesOfParts>
  <Company>Tankers</Company>
  <LinksUpToDate>false</LinksUpToDate>
  <CharactersWithSpaces>9126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 of Ship Familiarisation Training Engineering Officer</dc:title>
  <dc:creator>Kerry Everett - GSH DBN</dc:creator>
  <cp:lastModifiedBy>Felicia Hong</cp:lastModifiedBy>
  <cp:revision>301</cp:revision>
  <cp:lastPrinted>2017-04-25T03:40:00Z</cp:lastPrinted>
  <dcterms:created xsi:type="dcterms:W3CDTF">2017-04-19T06:35:00Z</dcterms:created>
  <dcterms:modified xsi:type="dcterms:W3CDTF">2025-08-11T03:47:00Z</dcterms:modified>
  <cp:category>SAFETY, HEALTH, ENVIRONMENT AND QUALITY MANAGEMENT SYSTEM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Version">
    <vt:lpwstr>0.0</vt:lpwstr>
  </property>
  <property fmtid="{D5CDD505-2E9C-101B-9397-08002B2CF9AE}" pid="3" name="ApprovedBy">
    <vt:lpwstr> </vt:lpwstr>
  </property>
  <property fmtid="{D5CDD505-2E9C-101B-9397-08002B2CF9AE}" pid="4" name="SectionNumber">
    <vt:lpwstr>2.1</vt:lpwstr>
  </property>
  <property fmtid="{D5CDD505-2E9C-101B-9397-08002B2CF9AE}" pid="5" name="SectionTitle">
    <vt:lpwstr>HSE POLICY</vt:lpwstr>
  </property>
  <property fmtid="{D5CDD505-2E9C-101B-9397-08002B2CF9AE}" pid="6" name="ChapterNumber">
    <vt:lpwstr>2</vt:lpwstr>
  </property>
  <property fmtid="{D5CDD505-2E9C-101B-9397-08002B2CF9AE}" pid="7" name="ChapterTitle">
    <vt:lpwstr>GENERAL</vt:lpwstr>
  </property>
  <property fmtid="{D5CDD505-2E9C-101B-9397-08002B2CF9AE}" pid="8" name="ManualSection">
    <vt:lpwstr>HSE PROCEDURES MANUAL</vt:lpwstr>
  </property>
  <property fmtid="{D5CDD505-2E9C-101B-9397-08002B2CF9AE}" pid="9" name="ContentTypeId">
    <vt:lpwstr>0x010100DD1CBFDF9FDC2B45BD0395E26417BC17</vt:lpwstr>
  </property>
  <property fmtid="{D5CDD505-2E9C-101B-9397-08002B2CF9AE}" pid="10" name="Document name">
    <vt:lpwstr>Record of Ship Familiarisation Training Engineering Officer</vt:lpwstr>
  </property>
  <property fmtid="{D5CDD505-2E9C-101B-9397-08002B2CF9AE}" pid="11" name="MediaServiceImageTags">
    <vt:lpwstr/>
  </property>
</Properties>
</file>